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0C9956" w14:textId="2ECF65FF" w:rsidR="00501CA5" w:rsidRPr="00944E81" w:rsidRDefault="00D46919" w:rsidP="00501CA5">
      <w:pPr>
        <w:spacing w:line="240" w:lineRule="exact"/>
        <w:rPr>
          <w:rFonts w:ascii="HG丸ｺﾞｼｯｸM-PRO" w:eastAsia="HG丸ｺﾞｼｯｸM-PRO" w:hAnsi="HG丸ｺﾞｼｯｸM-PRO" w:cs="HG丸ｺﾞｼｯｸM-PRO"/>
          <w:sz w:val="36"/>
          <w:szCs w:val="36"/>
        </w:rPr>
      </w:pPr>
      <w:r>
        <w:rPr>
          <w:szCs w:val="24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26BEF9C7" wp14:editId="19C17C6F">
                <wp:simplePos x="0" y="0"/>
                <wp:positionH relativeFrom="column">
                  <wp:posOffset>43815</wp:posOffset>
                </wp:positionH>
                <wp:positionV relativeFrom="paragraph">
                  <wp:posOffset>45720</wp:posOffset>
                </wp:positionV>
                <wp:extent cx="1219200" cy="876300"/>
                <wp:effectExtent l="3175" t="5080" r="6350" b="23495"/>
                <wp:wrapNone/>
                <wp:docPr id="1155430738" name="フローチャート: 論理積ゲート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9200" cy="876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454545"/>
                            </a:gs>
                            <a:gs pos="50000">
                              <a:srgbClr val="000000"/>
                            </a:gs>
                            <a:gs pos="100000">
                              <a:srgbClr val="000000"/>
                            </a:gs>
                          </a:gsLst>
                          <a:lin ang="5400000"/>
                        </a:gradFill>
                        <a:ln>
                          <a:noFill/>
                        </a:ln>
                        <a:effectLst>
                          <a:outerShdw dist="19050" dir="5400000" algn="ctr" rotWithShape="0">
                            <a:srgbClr val="000000">
                              <a:alpha val="62999"/>
                            </a:srgb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249C48" w14:textId="77777777" w:rsidR="00593009" w:rsidRPr="00501CA5" w:rsidRDefault="00593009" w:rsidP="00501CA5">
                            <w:pPr>
                              <w:spacing w:line="40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sz w:val="36"/>
                                <w:szCs w:val="36"/>
                              </w:rPr>
                            </w:pPr>
                            <w:r w:rsidRPr="00501CA5">
                              <w:rPr>
                                <w:rFonts w:ascii="メイリオ" w:eastAsia="メイリオ" w:hAnsi="メイリオ" w:hint="eastAsia"/>
                                <w:b/>
                                <w:sz w:val="36"/>
                                <w:szCs w:val="36"/>
                              </w:rPr>
                              <w:t>上演番号</w:t>
                            </w:r>
                          </w:p>
                          <w:p w14:paraId="678C1D6B" w14:textId="77777777" w:rsidR="00593009" w:rsidRPr="00501CA5" w:rsidRDefault="00AF7427" w:rsidP="00501CA5">
                            <w:pPr>
                              <w:spacing w:line="40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sz w:val="36"/>
                                <w:szCs w:val="36"/>
                              </w:rPr>
                              <w:t xml:space="preserve">　　</w:t>
                            </w:r>
                            <w:r w:rsidR="00593009" w:rsidRPr="00501CA5">
                              <w:rPr>
                                <w:rFonts w:ascii="メイリオ" w:eastAsia="メイリオ" w:hAnsi="メイリオ"/>
                                <w:b/>
                                <w:sz w:val="36"/>
                                <w:szCs w:val="36"/>
                              </w:rPr>
                              <w:t>番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6BEF9C7" id="フローチャート: 論理積ゲート 24" o:spid="_x0000_s1026" style="position:absolute;left:0;text-align:left;margin-left:3.45pt;margin-top:3.6pt;width:96pt;height:69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" fillcolor="#454545" stroked="f">
                <v:fill color2="black" rotate="t" colors="0 #454545;.5 black;1 black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14:paraId="10249C48" w14:textId="77777777" w:rsidR="00593009" w:rsidRPr="00501CA5" w:rsidRDefault="00593009" w:rsidP="00501CA5">
                      <w:pPr>
                        <w:spacing w:line="400" w:lineRule="exact"/>
                        <w:jc w:val="center"/>
                        <w:rPr>
                          <w:rFonts w:ascii="メイリオ" w:eastAsia="メイリオ" w:hAnsi="メイリオ"/>
                          <w:b/>
                          <w:sz w:val="36"/>
                          <w:szCs w:val="36"/>
                        </w:rPr>
                      </w:pPr>
                      <w:r w:rsidRPr="00501CA5">
                        <w:rPr>
                          <w:rFonts w:ascii="メイリオ" w:eastAsia="メイリオ" w:hAnsi="メイリオ" w:hint="eastAsia"/>
                          <w:b/>
                          <w:sz w:val="36"/>
                          <w:szCs w:val="36"/>
                        </w:rPr>
                        <w:t>上演番号</w:t>
                      </w:r>
                    </w:p>
                    <w:p w14:paraId="678C1D6B" w14:textId="77777777" w:rsidR="00593009" w:rsidRPr="00501CA5" w:rsidRDefault="00AF7427" w:rsidP="00501CA5">
                      <w:pPr>
                        <w:spacing w:line="400" w:lineRule="exact"/>
                        <w:jc w:val="center"/>
                        <w:rPr>
                          <w:rFonts w:ascii="メイリオ" w:eastAsia="メイリオ" w:hAnsi="メイリオ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sz w:val="36"/>
                          <w:szCs w:val="36"/>
                        </w:rPr>
                        <w:t xml:space="preserve">　　</w:t>
                      </w:r>
                      <w:r w:rsidR="00593009" w:rsidRPr="00501CA5">
                        <w:rPr>
                          <w:rFonts w:ascii="メイリオ" w:eastAsia="メイリオ" w:hAnsi="メイリオ"/>
                          <w:b/>
                          <w:sz w:val="36"/>
                          <w:szCs w:val="36"/>
                        </w:rPr>
                        <w:t>番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E6349EA" w14:textId="77777777" w:rsidR="000E30AB" w:rsidRPr="00501CA5" w:rsidRDefault="003C18C6" w:rsidP="00501CA5">
      <w:pPr>
        <w:spacing w:line="500" w:lineRule="exact"/>
        <w:ind w:firstLineChars="650" w:firstLine="2340"/>
        <w:rPr>
          <w:sz w:val="28"/>
          <w:szCs w:val="28"/>
        </w:rPr>
      </w:pPr>
      <w:r w:rsidRPr="00501CA5">
        <w:rPr>
          <w:rFonts w:ascii="メイリオ" w:eastAsia="メイリオ" w:hAnsi="メイリオ" w:cs="HG丸ｺﾞｼｯｸM-PRO" w:hint="eastAsia"/>
          <w:sz w:val="36"/>
          <w:szCs w:val="36"/>
        </w:rPr>
        <w:t xml:space="preserve">第　</w:t>
      </w:r>
      <w:r w:rsidR="00B97A42" w:rsidRPr="00501CA5">
        <w:rPr>
          <w:rFonts w:ascii="メイリオ" w:eastAsia="メイリオ" w:hAnsi="メイリオ" w:cs="HG丸ｺﾞｼｯｸM-PRO" w:hint="eastAsia"/>
          <w:sz w:val="36"/>
          <w:szCs w:val="36"/>
        </w:rPr>
        <w:t xml:space="preserve">日目　</w:t>
      </w:r>
      <w:r w:rsidR="00437CCE" w:rsidRPr="00501CA5">
        <w:rPr>
          <w:rFonts w:ascii="メイリオ" w:eastAsia="メイリオ" w:hAnsi="メイリオ" w:cs="HG丸ｺﾞｼｯｸM-PRO" w:hint="eastAsia"/>
          <w:sz w:val="36"/>
          <w:szCs w:val="36"/>
        </w:rPr>
        <w:t>11月</w:t>
      </w:r>
      <w:r w:rsidR="000E30AB" w:rsidRPr="00501CA5">
        <w:rPr>
          <w:rFonts w:ascii="メイリオ" w:eastAsia="メイリオ" w:hAnsi="メイリオ" w:cs="HG丸ｺﾞｼｯｸM-PRO" w:hint="eastAsia"/>
          <w:sz w:val="36"/>
          <w:szCs w:val="36"/>
        </w:rPr>
        <w:t xml:space="preserve">　日（　）</w:t>
      </w:r>
      <w:r w:rsidR="000E30AB" w:rsidRPr="00501CA5">
        <w:rPr>
          <w:rFonts w:ascii="メイリオ" w:eastAsia="メイリオ" w:hAnsi="メイリオ" w:cs="HG丸ｺﾞｼｯｸM-PRO" w:hint="eastAsia"/>
          <w:sz w:val="28"/>
          <w:szCs w:val="28"/>
        </w:rPr>
        <w:t>上演時間</w:t>
      </w:r>
      <w:r w:rsidR="00501CA5">
        <w:rPr>
          <w:rFonts w:ascii="メイリオ" w:eastAsia="メイリオ" w:hAnsi="メイリオ" w:cs="HG丸ｺﾞｼｯｸM-PRO" w:hint="eastAsia"/>
          <w:sz w:val="28"/>
          <w:szCs w:val="28"/>
        </w:rPr>
        <w:t xml:space="preserve"> </w:t>
      </w:r>
      <w:r w:rsidR="000E30AB" w:rsidRPr="00501CA5">
        <w:rPr>
          <w:rFonts w:ascii="メイリオ" w:eastAsia="メイリオ" w:hAnsi="メイリオ" w:cs="HG丸ｺﾞｼｯｸM-PRO" w:hint="eastAsia"/>
          <w:sz w:val="28"/>
          <w:szCs w:val="28"/>
        </w:rPr>
        <w:t xml:space="preserve">　：　～　：</w:t>
      </w:r>
    </w:p>
    <w:p w14:paraId="02176F67" w14:textId="77777777" w:rsidR="000E30AB" w:rsidRPr="00E93553" w:rsidRDefault="000E30AB" w:rsidP="00E93553">
      <w:pPr>
        <w:pStyle w:val="a3"/>
        <w:wordWrap/>
        <w:spacing w:line="600" w:lineRule="exact"/>
        <w:rPr>
          <w:rFonts w:ascii="メイリオ" w:eastAsia="メイリオ" w:hAnsi="メイリオ" w:cs="HG丸ｺﾞｼｯｸM-PRO"/>
          <w:b/>
          <w:sz w:val="44"/>
          <w:szCs w:val="44"/>
        </w:rPr>
      </w:pPr>
      <w:r>
        <w:rPr>
          <w:rFonts w:ascii="ＭＳ ゴシック" w:eastAsia="ＭＳ ゴシック" w:hAnsi="ＭＳ ゴシック" w:cs="HG丸ｺﾞｼｯｸM-PRO" w:hint="eastAsia"/>
          <w:sz w:val="28"/>
          <w:szCs w:val="28"/>
        </w:rPr>
        <w:t xml:space="preserve">　　　　　　　　</w:t>
      </w:r>
      <w:r w:rsidR="00142BC4" w:rsidRPr="00501CA5">
        <w:rPr>
          <w:rFonts w:ascii="メイリオ" w:eastAsia="メイリオ" w:hAnsi="メイリオ" w:cs="HG丸ｺﾞｼｯｸM-PRO" w:hint="eastAsia"/>
          <w:sz w:val="40"/>
          <w:szCs w:val="40"/>
        </w:rPr>
        <w:t xml:space="preserve">　</w:t>
      </w:r>
      <w:r w:rsidR="00501CA5">
        <w:rPr>
          <w:rFonts w:ascii="メイリオ" w:eastAsia="メイリオ" w:hAnsi="メイリオ" w:cs="HG丸ｺﾞｼｯｸM-PRO" w:hint="eastAsia"/>
          <w:sz w:val="40"/>
          <w:szCs w:val="40"/>
        </w:rPr>
        <w:t xml:space="preserve"> </w:t>
      </w:r>
      <w:r w:rsidR="00AF7427">
        <w:rPr>
          <w:rFonts w:ascii="メイリオ" w:eastAsia="メイリオ" w:hAnsi="メイリオ" w:cs="HG丸ｺﾞｼｯｸM-PRO" w:hint="eastAsia"/>
          <w:b/>
          <w:sz w:val="44"/>
          <w:szCs w:val="44"/>
        </w:rPr>
        <w:t xml:space="preserve">　　</w:t>
      </w:r>
      <w:r w:rsidR="00142BC4" w:rsidRPr="00E93553">
        <w:rPr>
          <w:rFonts w:ascii="メイリオ" w:eastAsia="メイリオ" w:hAnsi="メイリオ" w:cs="HG丸ｺﾞｼｯｸM-PRO" w:hint="eastAsia"/>
          <w:b/>
          <w:sz w:val="44"/>
          <w:szCs w:val="44"/>
        </w:rPr>
        <w:t xml:space="preserve">支部　</w:t>
      </w:r>
      <w:r w:rsidR="00AF7427">
        <w:rPr>
          <w:rFonts w:ascii="メイリオ" w:eastAsia="メイリオ" w:hAnsi="メイリオ" w:cs="HG丸ｺﾞｼｯｸM-PRO" w:hint="eastAsia"/>
          <w:b/>
          <w:sz w:val="44"/>
          <w:szCs w:val="44"/>
        </w:rPr>
        <w:t xml:space="preserve">　　　　　　　　　</w:t>
      </w:r>
      <w:r w:rsidR="00C86876" w:rsidRPr="00E93553">
        <w:rPr>
          <w:rFonts w:ascii="メイリオ" w:eastAsia="メイリオ" w:hAnsi="メイリオ" w:cs="HG丸ｺﾞｼｯｸM-PRO" w:hint="eastAsia"/>
          <w:b/>
          <w:sz w:val="44"/>
          <w:szCs w:val="44"/>
        </w:rPr>
        <w:t>学校</w:t>
      </w:r>
    </w:p>
    <w:p w14:paraId="58196A47" w14:textId="3288FB83" w:rsidR="00B1559A" w:rsidRPr="000E30AB" w:rsidRDefault="00D46919" w:rsidP="003C7761">
      <w:pPr>
        <w:pStyle w:val="a3"/>
        <w:spacing w:line="240" w:lineRule="auto"/>
        <w:jc w:val="left"/>
        <w:rPr>
          <w:spacing w:val="0"/>
          <w:sz w:val="40"/>
          <w:szCs w:val="40"/>
        </w:rPr>
      </w:pPr>
      <w:r>
        <w:rPr>
          <w:noProof/>
          <w:spacing w:val="0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078112F9" wp14:editId="5D80D56F">
                <wp:simplePos x="0" y="0"/>
                <wp:positionH relativeFrom="margin">
                  <wp:posOffset>28575</wp:posOffset>
                </wp:positionH>
                <wp:positionV relativeFrom="paragraph">
                  <wp:posOffset>215900</wp:posOffset>
                </wp:positionV>
                <wp:extent cx="6438265" cy="1202690"/>
                <wp:effectExtent l="6985" t="6985" r="50800" b="76200"/>
                <wp:wrapNone/>
                <wp:docPr id="1547440339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38265" cy="1202690"/>
                        </a:xfrm>
                        <a:prstGeom prst="foldedCorner">
                          <a:avLst>
                            <a:gd name="adj" fmla="val 1146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91581" dir="3378596" algn="ctr" rotWithShape="0">
                            <a:schemeClr val="bg1">
                              <a:lumMod val="65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20A66AE5" w14:textId="77777777" w:rsidR="00EB020F" w:rsidRPr="00D46919" w:rsidRDefault="00EB020F" w:rsidP="00AF7427">
                            <w:pPr>
                              <w:snapToGrid w:val="0"/>
                              <w:spacing w:line="240" w:lineRule="atLeast"/>
                              <w:jc w:val="center"/>
                              <w:rPr>
                                <w:rFonts w:ascii="ＤＨＰ平成明朝体W7" w:eastAsia="ＤＨＰ平成明朝体W7" w:hAnsi="ＤＨＰ平成明朝体W7"/>
                                <w:color w:val="404040" w:themeColor="text1" w:themeTint="BF"/>
                                <w:sz w:val="90"/>
                                <w:szCs w:val="9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</w:p>
                          <w:p w14:paraId="2B5F8AB7" w14:textId="77777777" w:rsidR="00142BC4" w:rsidRPr="00142BC4" w:rsidRDefault="00501CA5" w:rsidP="00AF7427">
                            <w:pPr>
                              <w:snapToGrid w:val="0"/>
                              <w:spacing w:line="240" w:lineRule="atLeast"/>
                              <w:ind w:firstLineChars="900" w:firstLine="2880"/>
                              <w:jc w:val="center"/>
                              <w:rPr>
                                <w:rFonts w:ascii="ＤＨＰ平成明朝体W7" w:eastAsia="ＤＨＰ平成明朝体W7" w:hAnsi="ＤＨＰ平成明朝体W7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ＤＨＰ平成明朝体W7" w:eastAsia="ＤＨＰ平成明朝体W7" w:hAnsi="ＤＨＰ平成明朝体W7" w:hint="eastAsia"/>
                                <w:sz w:val="32"/>
                                <w:szCs w:val="32"/>
                              </w:rPr>
                              <w:t>作 (</w:t>
                            </w:r>
                            <w:r w:rsidR="00AF7427">
                              <w:rPr>
                                <w:rFonts w:ascii="ＤＨＰ平成明朝体W7" w:eastAsia="ＤＨＰ平成明朝体W7" w:hAnsi="ＤＨＰ平成明朝体W7" w:hint="eastAsia"/>
                                <w:sz w:val="32"/>
                                <w:szCs w:val="32"/>
                              </w:rPr>
                              <w:t xml:space="preserve">　　</w:t>
                            </w:r>
                            <w:r>
                              <w:rPr>
                                <w:rFonts w:ascii="ＤＨＰ平成明朝体W7" w:eastAsia="ＤＨＰ平成明朝体W7" w:hAnsi="ＤＨＰ平成明朝体W7"/>
                                <w:sz w:val="32"/>
                                <w:szCs w:val="32"/>
                              </w:rPr>
                              <w:t>)</w:t>
                            </w:r>
                          </w:p>
                          <w:p w14:paraId="0B5958D0" w14:textId="77777777" w:rsidR="00EB020F" w:rsidRPr="00142BC4" w:rsidRDefault="00EB020F" w:rsidP="00794BCF">
                            <w:pPr>
                              <w:spacing w:line="240" w:lineRule="atLeast"/>
                              <w:ind w:firstLineChars="100" w:firstLine="320"/>
                              <w:rPr>
                                <w:rFonts w:ascii="HG創英角ﾎﾟｯﾌﾟ体" w:eastAsia="HG創英角ﾎﾟｯﾌﾟ体"/>
                                <w:sz w:val="32"/>
                                <w:szCs w:val="32"/>
                              </w:rPr>
                            </w:pPr>
                          </w:p>
                          <w:p w14:paraId="7DB0DE3A" w14:textId="77777777" w:rsidR="00EB020F" w:rsidRPr="00794BCF" w:rsidRDefault="00EB020F" w:rsidP="00794BCF">
                            <w:pPr>
                              <w:spacing w:line="240" w:lineRule="atLeast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794BCF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 xml:space="preserve">作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○○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8112F9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AutoShape 16" o:spid="_x0000_s1027" type="#_x0000_t65" style="position:absolute;margin-left:2.25pt;margin-top:17pt;width:506.95pt;height:94.7pt;z-index:251644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" adj="19124">
                <v:shadow on="t" color="#a5a5a5 [2092]" opacity=".5" offset="4pt,6pt"/>
                <v:textbox inset="5.85pt,.7pt,5.85pt,.7pt">
                  <w:txbxContent>
                    <w:p w14:paraId="20A66AE5" w14:textId="77777777" w:rsidR="00EB020F" w:rsidRPr="00D46919" w:rsidRDefault="00EB020F" w:rsidP="00AF7427">
                      <w:pPr>
                        <w:snapToGrid w:val="0"/>
                        <w:spacing w:line="240" w:lineRule="atLeast"/>
                        <w:jc w:val="center"/>
                        <w:rPr>
                          <w:rFonts w:ascii="ＤＨＰ平成明朝体W7" w:eastAsia="ＤＨＰ平成明朝体W7" w:hAnsi="ＤＨＰ平成明朝体W7"/>
                          <w:color w:val="404040" w:themeColor="text1" w:themeTint="BF"/>
                          <w:sz w:val="90"/>
                          <w:szCs w:val="9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</w:p>
                    <w:p w14:paraId="2B5F8AB7" w14:textId="77777777" w:rsidR="00142BC4" w:rsidRPr="00142BC4" w:rsidRDefault="00501CA5" w:rsidP="00AF7427">
                      <w:pPr>
                        <w:snapToGrid w:val="0"/>
                        <w:spacing w:line="240" w:lineRule="atLeast"/>
                        <w:ind w:firstLineChars="900" w:firstLine="2880"/>
                        <w:jc w:val="center"/>
                        <w:rPr>
                          <w:rFonts w:ascii="ＤＨＰ平成明朝体W7" w:eastAsia="ＤＨＰ平成明朝体W7" w:hAnsi="ＤＨＰ平成明朝体W7"/>
                          <w:sz w:val="32"/>
                          <w:szCs w:val="32"/>
                        </w:rPr>
                      </w:pPr>
                      <w:r>
                        <w:rPr>
                          <w:rFonts w:ascii="ＤＨＰ平成明朝体W7" w:eastAsia="ＤＨＰ平成明朝体W7" w:hAnsi="ＤＨＰ平成明朝体W7" w:hint="eastAsia"/>
                          <w:sz w:val="32"/>
                          <w:szCs w:val="32"/>
                        </w:rPr>
                        <w:t>作 (</w:t>
                      </w:r>
                      <w:r w:rsidR="00AF7427">
                        <w:rPr>
                          <w:rFonts w:ascii="ＤＨＰ平成明朝体W7" w:eastAsia="ＤＨＰ平成明朝体W7" w:hAnsi="ＤＨＰ平成明朝体W7" w:hint="eastAsia"/>
                          <w:sz w:val="32"/>
                          <w:szCs w:val="32"/>
                        </w:rPr>
                        <w:t xml:space="preserve">　　</w:t>
                      </w:r>
                      <w:r>
                        <w:rPr>
                          <w:rFonts w:ascii="ＤＨＰ平成明朝体W7" w:eastAsia="ＤＨＰ平成明朝体W7" w:hAnsi="ＤＨＰ平成明朝体W7"/>
                          <w:sz w:val="32"/>
                          <w:szCs w:val="32"/>
                        </w:rPr>
                        <w:t>)</w:t>
                      </w:r>
                    </w:p>
                    <w:p w14:paraId="0B5958D0" w14:textId="77777777" w:rsidR="00EB020F" w:rsidRPr="00142BC4" w:rsidRDefault="00EB020F" w:rsidP="00794BCF">
                      <w:pPr>
                        <w:spacing w:line="240" w:lineRule="atLeast"/>
                        <w:ind w:firstLineChars="100" w:firstLine="320"/>
                        <w:rPr>
                          <w:rFonts w:ascii="HG創英角ﾎﾟｯﾌﾟ体" w:eastAsia="HG創英角ﾎﾟｯﾌﾟ体"/>
                          <w:sz w:val="32"/>
                          <w:szCs w:val="32"/>
                        </w:rPr>
                      </w:pPr>
                    </w:p>
                    <w:p w14:paraId="7DB0DE3A" w14:textId="77777777" w:rsidR="00EB020F" w:rsidRPr="00794BCF" w:rsidRDefault="00EB020F" w:rsidP="00794BCF">
                      <w:pPr>
                        <w:spacing w:line="240" w:lineRule="atLeast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 xml:space="preserve">　</w:t>
                      </w:r>
                      <w:r w:rsidRPr="00794BCF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 xml:space="preserve">作　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○○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20F17E9" w14:textId="77777777" w:rsidR="00460817" w:rsidRDefault="00460817" w:rsidP="003C7761">
      <w:pPr>
        <w:pStyle w:val="a3"/>
        <w:spacing w:line="240" w:lineRule="auto"/>
        <w:rPr>
          <w:spacing w:val="0"/>
        </w:rPr>
      </w:pPr>
    </w:p>
    <w:p w14:paraId="7815289F" w14:textId="77777777" w:rsidR="00F654B4" w:rsidRDefault="00F654B4" w:rsidP="003C7761">
      <w:pPr>
        <w:pStyle w:val="a3"/>
        <w:spacing w:line="240" w:lineRule="auto"/>
        <w:rPr>
          <w:spacing w:val="0"/>
        </w:rPr>
      </w:pPr>
    </w:p>
    <w:p w14:paraId="5EC459F0" w14:textId="77777777" w:rsidR="00C86876" w:rsidRDefault="00C86876" w:rsidP="003C7761">
      <w:pPr>
        <w:pStyle w:val="a3"/>
        <w:spacing w:line="240" w:lineRule="auto"/>
        <w:rPr>
          <w:spacing w:val="0"/>
        </w:rPr>
      </w:pPr>
    </w:p>
    <w:p w14:paraId="2DBB47E5" w14:textId="2C86188C" w:rsidR="00F654B4" w:rsidRDefault="00D46919" w:rsidP="003C7761">
      <w:pPr>
        <w:pStyle w:val="a3"/>
        <w:spacing w:line="240" w:lineRule="auto"/>
        <w:rPr>
          <w:spacing w:val="0"/>
        </w:rPr>
      </w:pPr>
      <w:r>
        <w:rPr>
          <w:noProof/>
          <w:spacing w:val="0"/>
          <w:szCs w:val="24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7DC19F76" wp14:editId="0D5C6472">
                <wp:simplePos x="0" y="0"/>
                <wp:positionH relativeFrom="margin">
                  <wp:posOffset>3326765</wp:posOffset>
                </wp:positionH>
                <wp:positionV relativeFrom="paragraph">
                  <wp:posOffset>158750</wp:posOffset>
                </wp:positionV>
                <wp:extent cx="3131820" cy="360045"/>
                <wp:effectExtent l="0" t="5715" r="1905" b="5715"/>
                <wp:wrapNone/>
                <wp:docPr id="125808164" name="矢印: 五方向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31820" cy="360045"/>
                        </a:xfrm>
                        <a:prstGeom prst="homePlate">
                          <a:avLst>
                            <a:gd name="adj" fmla="val 55936"/>
                          </a:avLst>
                        </a:prstGeom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4D7B62" w14:textId="77777777" w:rsidR="003F456F" w:rsidRPr="00501CA5" w:rsidRDefault="008D3962" w:rsidP="00E93553">
                            <w:pPr>
                              <w:spacing w:line="44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501CA5">
                              <w:rPr>
                                <w:rFonts w:ascii="メイリオ" w:eastAsia="メイリオ" w:hAnsi="メイリオ" w:hint="eastAsia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STAFF</w:t>
                            </w:r>
                            <w:r w:rsidR="00117528" w:rsidRPr="00501CA5">
                              <w:rPr>
                                <w:rFonts w:ascii="メイリオ" w:eastAsia="メイリオ" w:hAnsi="メイリオ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DC19F76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矢印: 五方向 31" o:spid="_x0000_s1028" type="#_x0000_t15" style="position:absolute;left:0;text-align:left;margin-left:261.95pt;margin-top:12.5pt;width:246.6pt;height:28.35pt;z-index:251647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" adj="20211" fillcolor="#404040 [2429]" stroked="f" strokeweight="1pt">
                <v:textbox>
                  <w:txbxContent>
                    <w:p w14:paraId="114D7B62" w14:textId="77777777" w:rsidR="003F456F" w:rsidRPr="00501CA5" w:rsidRDefault="008D3962" w:rsidP="00E93553">
                      <w:pPr>
                        <w:spacing w:line="440" w:lineRule="exact"/>
                        <w:jc w:val="center"/>
                        <w:rPr>
                          <w:rFonts w:ascii="メイリオ" w:eastAsia="メイリオ" w:hAnsi="メイリオ"/>
                          <w:b/>
                          <w:color w:val="FFFFFF" w:themeColor="background1"/>
                          <w:sz w:val="36"/>
                          <w:szCs w:val="36"/>
                        </w:rPr>
                      </w:pPr>
                      <w:r w:rsidRPr="00501CA5">
                        <w:rPr>
                          <w:rFonts w:ascii="メイリオ" w:eastAsia="メイリオ" w:hAnsi="メイリオ" w:hint="eastAsia"/>
                          <w:b/>
                          <w:color w:val="FFFFFF" w:themeColor="background1"/>
                          <w:sz w:val="36"/>
                          <w:szCs w:val="36"/>
                        </w:rPr>
                        <w:t>STAFF</w:t>
                      </w:r>
                      <w:r w:rsidR="00117528" w:rsidRPr="00501CA5">
                        <w:rPr>
                          <w:rFonts w:ascii="メイリオ" w:eastAsia="メイリオ" w:hAnsi="メイリオ"/>
                          <w:b/>
                          <w:color w:val="FFFFFF" w:themeColor="background1"/>
                          <w:sz w:val="36"/>
                          <w:szCs w:val="36"/>
                        </w:rPr>
                        <w:br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pacing w:val="0"/>
          <w:szCs w:val="24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080F7D3D" wp14:editId="1E8A72EC">
                <wp:simplePos x="0" y="0"/>
                <wp:positionH relativeFrom="margin">
                  <wp:posOffset>-10160</wp:posOffset>
                </wp:positionH>
                <wp:positionV relativeFrom="paragraph">
                  <wp:posOffset>146050</wp:posOffset>
                </wp:positionV>
                <wp:extent cx="3275965" cy="360045"/>
                <wp:effectExtent l="6350" t="2540" r="3810" b="8890"/>
                <wp:wrapNone/>
                <wp:docPr id="1342832906" name="矢印: 五方向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75965" cy="360045"/>
                        </a:xfrm>
                        <a:prstGeom prst="homePlate">
                          <a:avLst>
                            <a:gd name="adj" fmla="val 54382"/>
                          </a:avLst>
                        </a:prstGeom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567B12" w14:textId="77777777" w:rsidR="003F456F" w:rsidRPr="00501CA5" w:rsidRDefault="008D3962" w:rsidP="00E93553">
                            <w:pPr>
                              <w:spacing w:line="44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501CA5">
                              <w:rPr>
                                <w:rFonts w:ascii="メイリオ" w:eastAsia="メイリオ" w:hAnsi="メイリオ" w:hint="eastAsia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CAST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0F7D3D" id="矢印: 五方向 26" o:spid="_x0000_s1029" type="#_x0000_t15" style="position:absolute;left:0;text-align:left;margin-left:-.8pt;margin-top:11.5pt;width:257.95pt;height:28.35pt;z-index:251646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" adj="20309" fillcolor="#404040 [2429]" stroked="f" strokeweight="1pt">
                <v:textbox>
                  <w:txbxContent>
                    <w:p w14:paraId="13567B12" w14:textId="77777777" w:rsidR="003F456F" w:rsidRPr="00501CA5" w:rsidRDefault="008D3962" w:rsidP="00E93553">
                      <w:pPr>
                        <w:spacing w:line="440" w:lineRule="exact"/>
                        <w:jc w:val="center"/>
                        <w:rPr>
                          <w:rFonts w:ascii="メイリオ" w:eastAsia="メイリオ" w:hAnsi="メイリオ"/>
                          <w:b/>
                          <w:color w:val="FFFFFF" w:themeColor="background1"/>
                          <w:sz w:val="36"/>
                          <w:szCs w:val="36"/>
                        </w:rPr>
                      </w:pPr>
                      <w:r w:rsidRPr="00501CA5">
                        <w:rPr>
                          <w:rFonts w:ascii="メイリオ" w:eastAsia="メイリオ" w:hAnsi="メイリオ" w:hint="eastAsia"/>
                          <w:b/>
                          <w:color w:val="FFFFFF" w:themeColor="background1"/>
                          <w:sz w:val="36"/>
                          <w:szCs w:val="36"/>
                        </w:rPr>
                        <w:t>CAST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4C1F1C3" w14:textId="77777777" w:rsidR="00F654B4" w:rsidRPr="003C7761" w:rsidRDefault="00F654B4" w:rsidP="003C7761">
      <w:pPr>
        <w:pStyle w:val="a3"/>
        <w:spacing w:line="240" w:lineRule="auto"/>
        <w:rPr>
          <w:spacing w:val="0"/>
        </w:rPr>
        <w:sectPr w:rsidR="00F654B4" w:rsidRPr="003C7761" w:rsidSect="00377050">
          <w:footerReference w:type="default" r:id="rId7"/>
          <w:pgSz w:w="11906" w:h="16838" w:code="9"/>
          <w:pgMar w:top="851" w:right="851" w:bottom="851" w:left="851" w:header="720" w:footer="720" w:gutter="0"/>
          <w:pgNumType w:fmt="numberInDash" w:start="1"/>
          <w:cols w:space="720"/>
          <w:noEndnote/>
          <w:docGrid w:type="linesAndChars" w:linePitch="296"/>
        </w:sectPr>
      </w:pPr>
    </w:p>
    <w:p w14:paraId="1F6489F4" w14:textId="09A8833C" w:rsidR="009F0163" w:rsidRDefault="00D46919" w:rsidP="00EB0317">
      <w:pPr>
        <w:pStyle w:val="a3"/>
        <w:spacing w:line="0" w:lineRule="atLeast"/>
        <w:jc w:val="left"/>
        <w:rPr>
          <w:rFonts w:hAnsi="ＭＳ 明朝"/>
          <w:b/>
          <w:bCs/>
          <w:spacing w:val="0"/>
          <w:szCs w:val="24"/>
        </w:rPr>
      </w:pPr>
      <w:r>
        <w:rPr>
          <w:rFonts w:ascii="HG丸ｺﾞｼｯｸM-PRO" w:eastAsia="HG丸ｺﾞｼｯｸM-PRO" w:hAnsi="HG丸ｺﾞｼｯｸM-PRO" w:cs="HG丸ｺﾞｼｯｸM-PRO"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70016" behindDoc="0" locked="0" layoutInCell="1" allowOverlap="1" wp14:anchorId="55443AF1" wp14:editId="485F4360">
                <wp:simplePos x="0" y="0"/>
                <wp:positionH relativeFrom="margin">
                  <wp:posOffset>-635</wp:posOffset>
                </wp:positionH>
                <wp:positionV relativeFrom="paragraph">
                  <wp:posOffset>137795</wp:posOffset>
                </wp:positionV>
                <wp:extent cx="3222625" cy="2842260"/>
                <wp:effectExtent l="0" t="0" r="0" b="0"/>
                <wp:wrapNone/>
                <wp:docPr id="4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2625" cy="2842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0BE5CB" w14:textId="77777777" w:rsidR="00575BB5" w:rsidRPr="00AB0FDE" w:rsidRDefault="00575BB5" w:rsidP="00AF7427">
                            <w:pPr>
                              <w:snapToGrid w:val="0"/>
                              <w:spacing w:line="260" w:lineRule="exact"/>
                              <w:jc w:val="left"/>
                              <w:rPr>
                                <w:rFonts w:ascii="ＤＦ平成明朝体W3" w:eastAsia="ＤＦ平成明朝体W3" w:hAnsi="ＤＦ平成明朝体W3"/>
                                <w:b/>
                                <w:color w:val="000000" w:themeColor="text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443AF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30" type="#_x0000_t202" style="position:absolute;margin-left:-.05pt;margin-top:10.85pt;width:253.75pt;height:223.8pt;z-index:2516700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">
                <v:textbox>
                  <w:txbxContent>
                    <w:p w14:paraId="060BE5CB" w14:textId="77777777" w:rsidR="00575BB5" w:rsidRPr="00AB0FDE" w:rsidRDefault="00575BB5" w:rsidP="00AF7427">
                      <w:pPr>
                        <w:snapToGrid w:val="0"/>
                        <w:spacing w:line="260" w:lineRule="exact"/>
                        <w:jc w:val="left"/>
                        <w:rPr>
                          <w:rFonts w:ascii="ＤＦ平成明朝体W3" w:eastAsia="ＤＦ平成明朝体W3" w:hAnsi="ＤＦ平成明朝体W3"/>
                          <w:b/>
                          <w:color w:val="000000" w:themeColor="text1"/>
                          <w:szCs w:val="2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F0D0D62" w14:textId="77777777" w:rsidR="00C12EC8" w:rsidRPr="00806AA1" w:rsidRDefault="00C86876" w:rsidP="00EB0317">
      <w:pPr>
        <w:pStyle w:val="a3"/>
        <w:spacing w:line="0" w:lineRule="atLeast"/>
        <w:jc w:val="left"/>
        <w:rPr>
          <w:spacing w:val="0"/>
          <w:sz w:val="21"/>
          <w:szCs w:val="21"/>
        </w:rPr>
      </w:pPr>
      <w:r w:rsidRPr="00806AA1">
        <w:rPr>
          <w:rFonts w:hint="eastAsia"/>
          <w:spacing w:val="0"/>
          <w:sz w:val="21"/>
          <w:szCs w:val="21"/>
        </w:rPr>
        <w:t xml:space="preserve">　</w:t>
      </w:r>
    </w:p>
    <w:p w14:paraId="62C76E32" w14:textId="77777777" w:rsidR="00C12EC8" w:rsidRPr="00806AA1" w:rsidRDefault="00C12EC8" w:rsidP="00EB020F">
      <w:pPr>
        <w:pStyle w:val="a3"/>
        <w:spacing w:line="0" w:lineRule="atLeast"/>
        <w:ind w:firstLineChars="100" w:firstLine="210"/>
        <w:jc w:val="left"/>
        <w:rPr>
          <w:spacing w:val="0"/>
          <w:sz w:val="21"/>
          <w:szCs w:val="21"/>
        </w:rPr>
      </w:pPr>
    </w:p>
    <w:p w14:paraId="17DB6F46" w14:textId="77777777" w:rsidR="009F0163" w:rsidRDefault="009F0163" w:rsidP="00EB020F">
      <w:pPr>
        <w:pStyle w:val="a3"/>
        <w:spacing w:line="0" w:lineRule="atLeast"/>
        <w:ind w:firstLineChars="100" w:firstLine="210"/>
        <w:jc w:val="left"/>
        <w:rPr>
          <w:spacing w:val="0"/>
          <w:sz w:val="21"/>
          <w:szCs w:val="21"/>
        </w:rPr>
      </w:pPr>
    </w:p>
    <w:p w14:paraId="5848949D" w14:textId="77777777" w:rsidR="00EB020F" w:rsidRPr="00806AA1" w:rsidRDefault="00EB020F" w:rsidP="00EB020F">
      <w:pPr>
        <w:pStyle w:val="a3"/>
        <w:spacing w:line="0" w:lineRule="atLeast"/>
        <w:ind w:firstLineChars="100" w:firstLine="210"/>
        <w:jc w:val="left"/>
        <w:rPr>
          <w:spacing w:val="0"/>
          <w:sz w:val="21"/>
          <w:szCs w:val="21"/>
        </w:rPr>
      </w:pPr>
    </w:p>
    <w:p w14:paraId="737A301C" w14:textId="77777777" w:rsidR="00EB020F" w:rsidRDefault="00EB020F" w:rsidP="00EB0317">
      <w:pPr>
        <w:pStyle w:val="a3"/>
        <w:spacing w:line="0" w:lineRule="atLeast"/>
        <w:jc w:val="left"/>
        <w:rPr>
          <w:spacing w:val="0"/>
          <w:sz w:val="21"/>
          <w:szCs w:val="21"/>
        </w:rPr>
      </w:pPr>
    </w:p>
    <w:p w14:paraId="3194A3A6" w14:textId="77777777" w:rsidR="00EB020F" w:rsidRDefault="00EB020F" w:rsidP="00EB0317">
      <w:pPr>
        <w:pStyle w:val="a3"/>
        <w:spacing w:line="0" w:lineRule="atLeast"/>
        <w:jc w:val="left"/>
        <w:rPr>
          <w:spacing w:val="0"/>
          <w:sz w:val="21"/>
          <w:szCs w:val="21"/>
        </w:rPr>
      </w:pPr>
    </w:p>
    <w:p w14:paraId="2E56EC5A" w14:textId="77777777" w:rsidR="00FE316E" w:rsidRDefault="00FE316E" w:rsidP="00377050">
      <w:pPr>
        <w:pStyle w:val="a3"/>
        <w:spacing w:line="0" w:lineRule="atLeast"/>
        <w:jc w:val="left"/>
        <w:rPr>
          <w:spacing w:val="0"/>
          <w:szCs w:val="24"/>
        </w:rPr>
      </w:pPr>
    </w:p>
    <w:p w14:paraId="57B5F264" w14:textId="77777777" w:rsidR="00FE316E" w:rsidRDefault="00FE316E" w:rsidP="00377050">
      <w:pPr>
        <w:pStyle w:val="a3"/>
        <w:spacing w:line="0" w:lineRule="atLeast"/>
        <w:jc w:val="left"/>
        <w:rPr>
          <w:spacing w:val="0"/>
          <w:szCs w:val="24"/>
        </w:rPr>
      </w:pPr>
    </w:p>
    <w:p w14:paraId="7A20BAEB" w14:textId="77777777" w:rsidR="00FE316E" w:rsidRDefault="00FE316E" w:rsidP="00377050">
      <w:pPr>
        <w:pStyle w:val="a3"/>
        <w:spacing w:line="0" w:lineRule="atLeast"/>
        <w:jc w:val="left"/>
        <w:rPr>
          <w:spacing w:val="0"/>
          <w:szCs w:val="24"/>
        </w:rPr>
      </w:pPr>
    </w:p>
    <w:p w14:paraId="54AFCC58" w14:textId="77777777" w:rsidR="00FE316E" w:rsidRDefault="00FE316E" w:rsidP="00377050">
      <w:pPr>
        <w:pStyle w:val="a3"/>
        <w:spacing w:line="0" w:lineRule="atLeast"/>
        <w:jc w:val="left"/>
        <w:rPr>
          <w:spacing w:val="0"/>
          <w:szCs w:val="24"/>
        </w:rPr>
      </w:pPr>
    </w:p>
    <w:p w14:paraId="773F3949" w14:textId="77777777" w:rsidR="00FE316E" w:rsidRDefault="00FE316E" w:rsidP="00377050">
      <w:pPr>
        <w:pStyle w:val="a3"/>
        <w:spacing w:line="0" w:lineRule="atLeast"/>
        <w:jc w:val="left"/>
        <w:rPr>
          <w:spacing w:val="0"/>
          <w:szCs w:val="24"/>
        </w:rPr>
      </w:pPr>
    </w:p>
    <w:p w14:paraId="4F85A63F" w14:textId="77777777" w:rsidR="00FE316E" w:rsidRDefault="00FE316E" w:rsidP="00377050">
      <w:pPr>
        <w:pStyle w:val="a3"/>
        <w:spacing w:line="0" w:lineRule="atLeast"/>
        <w:jc w:val="left"/>
        <w:rPr>
          <w:spacing w:val="0"/>
          <w:szCs w:val="24"/>
        </w:rPr>
      </w:pPr>
    </w:p>
    <w:p w14:paraId="55479B1F" w14:textId="77777777" w:rsidR="00FE316E" w:rsidRDefault="00FE316E" w:rsidP="00377050">
      <w:pPr>
        <w:pStyle w:val="a3"/>
        <w:spacing w:line="0" w:lineRule="atLeast"/>
        <w:jc w:val="left"/>
        <w:rPr>
          <w:spacing w:val="0"/>
          <w:szCs w:val="24"/>
        </w:rPr>
      </w:pPr>
    </w:p>
    <w:p w14:paraId="3716E51B" w14:textId="77777777" w:rsidR="00FE316E" w:rsidRDefault="00FE316E" w:rsidP="00377050">
      <w:pPr>
        <w:pStyle w:val="a3"/>
        <w:spacing w:line="0" w:lineRule="atLeast"/>
        <w:jc w:val="left"/>
        <w:rPr>
          <w:spacing w:val="0"/>
          <w:szCs w:val="24"/>
        </w:rPr>
      </w:pPr>
    </w:p>
    <w:p w14:paraId="0460056B" w14:textId="77777777" w:rsidR="00FE316E" w:rsidRDefault="00FE316E" w:rsidP="00377050">
      <w:pPr>
        <w:pStyle w:val="a3"/>
        <w:spacing w:line="0" w:lineRule="atLeast"/>
        <w:jc w:val="left"/>
        <w:rPr>
          <w:spacing w:val="0"/>
          <w:szCs w:val="24"/>
        </w:rPr>
      </w:pPr>
    </w:p>
    <w:p w14:paraId="72BC8DB8" w14:textId="56F8D810" w:rsidR="00FE316E" w:rsidRDefault="00D46919" w:rsidP="00AC5ACD">
      <w:pPr>
        <w:pStyle w:val="a3"/>
        <w:spacing w:line="400" w:lineRule="exact"/>
        <w:jc w:val="left"/>
        <w:rPr>
          <w:spacing w:val="0"/>
          <w:szCs w:val="24"/>
        </w:rPr>
      </w:pPr>
      <w:r>
        <w:rPr>
          <w:noProof/>
          <w:spacing w:val="0"/>
          <w:szCs w:val="24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359608B7" wp14:editId="1207F96F">
                <wp:simplePos x="0" y="0"/>
                <wp:positionH relativeFrom="margin">
                  <wp:posOffset>-10160</wp:posOffset>
                </wp:positionH>
                <wp:positionV relativeFrom="paragraph">
                  <wp:posOffset>115570</wp:posOffset>
                </wp:positionV>
                <wp:extent cx="3251200" cy="360045"/>
                <wp:effectExtent l="6350" t="0" r="0" b="1905"/>
                <wp:wrapNone/>
                <wp:docPr id="1226773867" name="矢印: 五方向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51200" cy="360045"/>
                        </a:xfrm>
                        <a:prstGeom prst="homePlate">
                          <a:avLst>
                            <a:gd name="adj" fmla="val 58193"/>
                          </a:avLst>
                        </a:prstGeom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2EFE7C" w14:textId="77777777" w:rsidR="00117528" w:rsidRPr="00E93553" w:rsidRDefault="00117528" w:rsidP="00E93553">
                            <w:pPr>
                              <w:spacing w:line="44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E93553">
                              <w:rPr>
                                <w:rFonts w:ascii="メイリオ" w:eastAsia="メイリオ" w:hAnsi="メイリオ" w:hint="eastAsia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MESSAGE</w:t>
                            </w:r>
                          </w:p>
                          <w:p w14:paraId="42E5B5EF" w14:textId="77777777" w:rsidR="00117528" w:rsidRPr="00E93553" w:rsidRDefault="00117528" w:rsidP="00117528">
                            <w:pPr>
                              <w:jc w:val="center"/>
                              <w:rPr>
                                <w:rFonts w:ascii="ＤＨＰ特太ゴシック体" w:eastAsia="ＤＨＰ特太ゴシック体" w:hAnsi="ＤＨＰ特太ゴシック体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9608B7" id="矢印: 五方向 34" o:spid="_x0000_s1031" type="#_x0000_t15" style="position:absolute;margin-left:-.8pt;margin-top:9.1pt;width:256pt;height:28.35pt;z-index:251648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" adj="20208" fillcolor="#404040 [2429]" stroked="f" strokeweight="1pt">
                <v:textbox>
                  <w:txbxContent>
                    <w:p w14:paraId="412EFE7C" w14:textId="77777777" w:rsidR="00117528" w:rsidRPr="00E93553" w:rsidRDefault="00117528" w:rsidP="00E93553">
                      <w:pPr>
                        <w:spacing w:line="440" w:lineRule="exact"/>
                        <w:jc w:val="center"/>
                        <w:rPr>
                          <w:rFonts w:ascii="メイリオ" w:eastAsia="メイリオ" w:hAnsi="メイリオ"/>
                          <w:b/>
                          <w:color w:val="FFFFFF" w:themeColor="background1"/>
                          <w:sz w:val="36"/>
                          <w:szCs w:val="36"/>
                        </w:rPr>
                      </w:pPr>
                      <w:r w:rsidRPr="00E93553">
                        <w:rPr>
                          <w:rFonts w:ascii="メイリオ" w:eastAsia="メイリオ" w:hAnsi="メイリオ" w:hint="eastAsia"/>
                          <w:b/>
                          <w:color w:val="FFFFFF" w:themeColor="background1"/>
                          <w:sz w:val="36"/>
                          <w:szCs w:val="36"/>
                        </w:rPr>
                        <w:t>MESSAGE</w:t>
                      </w:r>
                    </w:p>
                    <w:p w14:paraId="42E5B5EF" w14:textId="77777777" w:rsidR="00117528" w:rsidRPr="00E93553" w:rsidRDefault="00117528" w:rsidP="00117528">
                      <w:pPr>
                        <w:jc w:val="center"/>
                        <w:rPr>
                          <w:rFonts w:ascii="ＤＨＰ特太ゴシック体" w:eastAsia="ＤＨＰ特太ゴシック体" w:hAnsi="ＤＨＰ特太ゴシック体"/>
                          <w:color w:val="FFFFFF" w:themeColor="background1"/>
                          <w:sz w:val="36"/>
                          <w:szCs w:val="3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pacing w:val="0"/>
          <w:szCs w:val="24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57D9342A" wp14:editId="5E15A239">
                <wp:simplePos x="0" y="0"/>
                <wp:positionH relativeFrom="margin">
                  <wp:posOffset>3327400</wp:posOffset>
                </wp:positionH>
                <wp:positionV relativeFrom="paragraph">
                  <wp:posOffset>107315</wp:posOffset>
                </wp:positionV>
                <wp:extent cx="3161665" cy="360045"/>
                <wp:effectExtent l="635" t="1270" r="0" b="635"/>
                <wp:wrapNone/>
                <wp:docPr id="921158355" name="矢印: 五方向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61665" cy="360045"/>
                        </a:xfrm>
                        <a:prstGeom prst="homePlate">
                          <a:avLst>
                            <a:gd name="adj" fmla="val 56591"/>
                          </a:avLst>
                        </a:prstGeom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F1F492" w14:textId="77777777" w:rsidR="0047085F" w:rsidRPr="00E93553" w:rsidRDefault="0047085F" w:rsidP="00E93553">
                            <w:pPr>
                              <w:spacing w:line="44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E93553">
                              <w:rPr>
                                <w:rFonts w:ascii="メイリオ" w:eastAsia="メイリオ" w:hAnsi="メイリオ" w:hint="eastAsia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部活動紹介</w:t>
                            </w:r>
                          </w:p>
                          <w:p w14:paraId="03407EE1" w14:textId="77777777" w:rsidR="0047085F" w:rsidRPr="003F456F" w:rsidRDefault="0047085F" w:rsidP="0047085F">
                            <w:pPr>
                              <w:jc w:val="center"/>
                              <w:rPr>
                                <w:rFonts w:ascii="ＤＨＰ特太ゴシック体" w:eastAsia="ＤＨＰ特太ゴシック体" w:hAnsi="ＤＨＰ特太ゴシック体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D9342A" id="矢印: 五方向 1" o:spid="_x0000_s1032" type="#_x0000_t15" style="position:absolute;margin-left:262pt;margin-top:8.45pt;width:248.95pt;height:28.35pt;z-index:251666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" adj="20208" fillcolor="#404040 [2429]" stroked="f" strokeweight="1pt">
                <v:textbox>
                  <w:txbxContent>
                    <w:p w14:paraId="5EF1F492" w14:textId="77777777" w:rsidR="0047085F" w:rsidRPr="00E93553" w:rsidRDefault="0047085F" w:rsidP="00E93553">
                      <w:pPr>
                        <w:spacing w:line="440" w:lineRule="exact"/>
                        <w:jc w:val="center"/>
                        <w:rPr>
                          <w:rFonts w:ascii="メイリオ" w:eastAsia="メイリオ" w:hAnsi="メイリオ"/>
                          <w:b/>
                          <w:color w:val="FFFFFF" w:themeColor="background1"/>
                          <w:sz w:val="36"/>
                          <w:szCs w:val="36"/>
                        </w:rPr>
                      </w:pPr>
                      <w:r w:rsidRPr="00E93553">
                        <w:rPr>
                          <w:rFonts w:ascii="メイリオ" w:eastAsia="メイリオ" w:hAnsi="メイリオ" w:hint="eastAsia"/>
                          <w:b/>
                          <w:color w:val="FFFFFF" w:themeColor="background1"/>
                          <w:sz w:val="36"/>
                          <w:szCs w:val="36"/>
                        </w:rPr>
                        <w:t>部活動紹介</w:t>
                      </w:r>
                    </w:p>
                    <w:p w14:paraId="03407EE1" w14:textId="77777777" w:rsidR="0047085F" w:rsidRPr="003F456F" w:rsidRDefault="0047085F" w:rsidP="0047085F">
                      <w:pPr>
                        <w:jc w:val="center"/>
                        <w:rPr>
                          <w:rFonts w:ascii="ＤＨＰ特太ゴシック体" w:eastAsia="ＤＨＰ特太ゴシック体" w:hAnsi="ＤＨＰ特太ゴシック体"/>
                          <w:sz w:val="36"/>
                          <w:szCs w:val="3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695C05B" w14:textId="574F8901" w:rsidR="00FE316E" w:rsidRDefault="00D46919" w:rsidP="00377050">
      <w:pPr>
        <w:pStyle w:val="a3"/>
        <w:spacing w:line="0" w:lineRule="atLeast"/>
        <w:jc w:val="left"/>
        <w:rPr>
          <w:spacing w:val="0"/>
          <w:szCs w:val="24"/>
        </w:rPr>
      </w:pPr>
      <w:r>
        <w:rPr>
          <w:rFonts w:ascii="ＭＳ ゴシック" w:eastAsia="ＭＳ ゴシック" w:hAnsi="ＭＳ ゴシック" w:cs="HG丸ｺﾞｼｯｸM-PRO"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68992" behindDoc="0" locked="0" layoutInCell="1" allowOverlap="1" wp14:anchorId="42B30760" wp14:editId="7FD98851">
                <wp:simplePos x="0" y="0"/>
                <wp:positionH relativeFrom="margin">
                  <wp:posOffset>3329940</wp:posOffset>
                </wp:positionH>
                <wp:positionV relativeFrom="paragraph">
                  <wp:posOffset>218440</wp:posOffset>
                </wp:positionV>
                <wp:extent cx="3146425" cy="1574800"/>
                <wp:effectExtent l="0" t="0" r="0" b="6350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6425" cy="157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749411" w14:textId="77777777" w:rsidR="00FF5B44" w:rsidRPr="00E93553" w:rsidRDefault="00FF5B44" w:rsidP="00E93553">
                            <w:pPr>
                              <w:spacing w:line="280" w:lineRule="exact"/>
                              <w:ind w:firstLineChars="1200" w:firstLine="2640"/>
                              <w:rPr>
                                <w:rFonts w:ascii="メイリオ" w:eastAsia="メイリオ" w:hAnsi="メイリオ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B30760" id="_x0000_s1033" type="#_x0000_t202" style="position:absolute;margin-left:262.2pt;margin-top:17.2pt;width:247.75pt;height:124pt;z-index:2516689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">
                <v:textbox>
                  <w:txbxContent>
                    <w:p w14:paraId="09749411" w14:textId="77777777" w:rsidR="00FF5B44" w:rsidRPr="00E93553" w:rsidRDefault="00FF5B44" w:rsidP="00E93553">
                      <w:pPr>
                        <w:spacing w:line="280" w:lineRule="exact"/>
                        <w:ind w:firstLineChars="1200" w:firstLine="2640"/>
                        <w:rPr>
                          <w:rFonts w:ascii="メイリオ" w:eastAsia="メイリオ" w:hAnsi="メイリオ"/>
                          <w:sz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A014E47" w14:textId="4EE44F38" w:rsidR="00FE316E" w:rsidRDefault="00D46919" w:rsidP="00377050">
      <w:pPr>
        <w:pStyle w:val="a3"/>
        <w:spacing w:line="0" w:lineRule="atLeast"/>
        <w:jc w:val="left"/>
        <w:rPr>
          <w:spacing w:val="0"/>
          <w:szCs w:val="24"/>
        </w:rPr>
      </w:pPr>
      <w:r>
        <w:rPr>
          <w:rFonts w:ascii="ＭＳ ゴシック" w:eastAsia="ＭＳ ゴシック" w:hAnsi="ＭＳ ゴシック" w:cs="HG丸ｺﾞｼｯｸM-PRO"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67968" behindDoc="0" locked="0" layoutInCell="1" allowOverlap="1" wp14:anchorId="692EB8BA" wp14:editId="3A9A5CBB">
                <wp:simplePos x="0" y="0"/>
                <wp:positionH relativeFrom="margin">
                  <wp:posOffset>-635</wp:posOffset>
                </wp:positionH>
                <wp:positionV relativeFrom="paragraph">
                  <wp:posOffset>30480</wp:posOffset>
                </wp:positionV>
                <wp:extent cx="3213100" cy="1574800"/>
                <wp:effectExtent l="0" t="0" r="6350" b="6350"/>
                <wp:wrapNone/>
                <wp:docPr id="2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3100" cy="157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03ED46" w14:textId="77777777" w:rsidR="00FF5B44" w:rsidRPr="00E93553" w:rsidRDefault="00FF5B44" w:rsidP="00E93553">
                            <w:pPr>
                              <w:spacing w:line="280" w:lineRule="exact"/>
                              <w:rPr>
                                <w:rFonts w:ascii="メイリオ" w:eastAsia="メイリオ" w:hAnsi="メイリオ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2EB8BA" id="テキスト ボックス 4" o:spid="_x0000_s1034" type="#_x0000_t202" style="position:absolute;margin-left:-.05pt;margin-top:2.4pt;width:253pt;height:124pt;z-index:2516679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">
                <v:textbox>
                  <w:txbxContent>
                    <w:p w14:paraId="1D03ED46" w14:textId="77777777" w:rsidR="00FF5B44" w:rsidRPr="00E93553" w:rsidRDefault="00FF5B44" w:rsidP="00E93553">
                      <w:pPr>
                        <w:spacing w:line="280" w:lineRule="exact"/>
                        <w:rPr>
                          <w:rFonts w:ascii="メイリオ" w:eastAsia="メイリオ" w:hAnsi="メイリオ"/>
                          <w:sz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F24F73A" w14:textId="77777777" w:rsidR="00FE316E" w:rsidRDefault="00FE316E" w:rsidP="00377050">
      <w:pPr>
        <w:pStyle w:val="a3"/>
        <w:spacing w:line="0" w:lineRule="atLeast"/>
        <w:jc w:val="left"/>
        <w:rPr>
          <w:spacing w:val="0"/>
          <w:szCs w:val="24"/>
        </w:rPr>
      </w:pPr>
    </w:p>
    <w:p w14:paraId="682D223E" w14:textId="77777777" w:rsidR="00FE316E" w:rsidRDefault="00FE316E" w:rsidP="00377050">
      <w:pPr>
        <w:pStyle w:val="a3"/>
        <w:spacing w:line="0" w:lineRule="atLeast"/>
        <w:jc w:val="left"/>
        <w:rPr>
          <w:spacing w:val="0"/>
          <w:szCs w:val="24"/>
        </w:rPr>
      </w:pPr>
    </w:p>
    <w:p w14:paraId="26878AE1" w14:textId="77777777" w:rsidR="00FE316E" w:rsidRDefault="00FE316E" w:rsidP="00377050">
      <w:pPr>
        <w:pStyle w:val="a3"/>
        <w:spacing w:line="0" w:lineRule="atLeast"/>
        <w:jc w:val="left"/>
        <w:rPr>
          <w:spacing w:val="0"/>
          <w:szCs w:val="24"/>
        </w:rPr>
      </w:pPr>
    </w:p>
    <w:p w14:paraId="38E791DC" w14:textId="77777777" w:rsidR="00FE316E" w:rsidRDefault="00FE316E" w:rsidP="00377050">
      <w:pPr>
        <w:pStyle w:val="a3"/>
        <w:spacing w:line="0" w:lineRule="atLeast"/>
        <w:jc w:val="left"/>
        <w:rPr>
          <w:spacing w:val="0"/>
          <w:szCs w:val="24"/>
        </w:rPr>
      </w:pPr>
    </w:p>
    <w:p w14:paraId="26D380A3" w14:textId="77777777" w:rsidR="00FE316E" w:rsidRDefault="00FE316E" w:rsidP="00377050">
      <w:pPr>
        <w:pStyle w:val="a3"/>
        <w:spacing w:line="0" w:lineRule="atLeast"/>
        <w:jc w:val="left"/>
        <w:rPr>
          <w:spacing w:val="0"/>
          <w:szCs w:val="24"/>
        </w:rPr>
      </w:pPr>
    </w:p>
    <w:p w14:paraId="1AFAAD48" w14:textId="77777777" w:rsidR="00FE316E" w:rsidRDefault="00FE316E" w:rsidP="00377050">
      <w:pPr>
        <w:pStyle w:val="a3"/>
        <w:spacing w:line="0" w:lineRule="atLeast"/>
        <w:jc w:val="left"/>
        <w:rPr>
          <w:spacing w:val="0"/>
          <w:szCs w:val="24"/>
        </w:rPr>
      </w:pPr>
    </w:p>
    <w:p w14:paraId="1DD66240" w14:textId="77777777" w:rsidR="00FE316E" w:rsidRDefault="00FE316E" w:rsidP="00377050">
      <w:pPr>
        <w:pStyle w:val="a3"/>
        <w:spacing w:line="0" w:lineRule="atLeast"/>
        <w:jc w:val="left"/>
        <w:rPr>
          <w:spacing w:val="0"/>
          <w:szCs w:val="24"/>
        </w:rPr>
      </w:pPr>
    </w:p>
    <w:p w14:paraId="4483E27A" w14:textId="77777777" w:rsidR="00E93553" w:rsidRPr="0009274F" w:rsidRDefault="00E93553" w:rsidP="00AC5ACD">
      <w:pPr>
        <w:pStyle w:val="a3"/>
        <w:spacing w:line="400" w:lineRule="exact"/>
        <w:jc w:val="left"/>
        <w:rPr>
          <w:spacing w:val="0"/>
          <w:szCs w:val="24"/>
        </w:rPr>
      </w:pPr>
    </w:p>
    <w:p w14:paraId="12944920" w14:textId="5F65B500" w:rsidR="00F654B4" w:rsidRDefault="00D46919" w:rsidP="00377050">
      <w:pPr>
        <w:pStyle w:val="a3"/>
        <w:spacing w:line="0" w:lineRule="atLeast"/>
        <w:jc w:val="left"/>
        <w:rPr>
          <w:rFonts w:ascii="HG丸ｺﾞｼｯｸM-PRO" w:eastAsia="HG丸ｺﾞｼｯｸM-PRO" w:hAnsi="HG丸ｺﾞｼｯｸM-PRO" w:cs="HG丸ｺﾞｼｯｸM-PRO"/>
          <w:szCs w:val="24"/>
        </w:rPr>
      </w:pPr>
      <w:r>
        <w:rPr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650560" behindDoc="0" locked="0" layoutInCell="1" allowOverlap="1" wp14:anchorId="4071A305" wp14:editId="2F22A6CC">
                <wp:simplePos x="0" y="0"/>
                <wp:positionH relativeFrom="margin">
                  <wp:posOffset>8890</wp:posOffset>
                </wp:positionH>
                <wp:positionV relativeFrom="paragraph">
                  <wp:posOffset>365125</wp:posOffset>
                </wp:positionV>
                <wp:extent cx="6467475" cy="1031875"/>
                <wp:effectExtent l="0" t="0" r="9525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7475" cy="1031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56C91B" w14:textId="77777777" w:rsidR="00BB4646" w:rsidRDefault="00BB4646" w:rsidP="00E93553">
                            <w:pPr>
                              <w:spacing w:line="240" w:lineRule="exact"/>
                              <w:ind w:left="5060" w:hangingChars="2300" w:hanging="5060"/>
                              <w:rPr>
                                <w:rFonts w:ascii="メイリオ" w:eastAsia="メイリオ" w:hAnsi="メイリオ"/>
                                <w:b/>
                                <w:sz w:val="22"/>
                              </w:rPr>
                            </w:pPr>
                          </w:p>
                          <w:p w14:paraId="2A6DF0F1" w14:textId="77777777" w:rsidR="00142BC4" w:rsidRPr="00E93553" w:rsidRDefault="0009274F" w:rsidP="00E93553">
                            <w:pPr>
                              <w:spacing w:line="240" w:lineRule="exact"/>
                              <w:ind w:left="5060" w:hangingChars="2300" w:hanging="5060"/>
                              <w:rPr>
                                <w:rFonts w:ascii="メイリオ" w:eastAsia="メイリオ" w:hAnsi="メイリオ"/>
                                <w:sz w:val="22"/>
                              </w:rPr>
                            </w:pPr>
                            <w:r w:rsidRPr="00E93553">
                              <w:rPr>
                                <w:rFonts w:ascii="メイリオ" w:eastAsia="メイリオ" w:hAnsi="メイリオ" w:hint="eastAsia"/>
                                <w:b/>
                                <w:sz w:val="22"/>
                              </w:rPr>
                              <w:t>顧問</w:t>
                            </w:r>
                            <w:r w:rsidRPr="00E93553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…</w:t>
                            </w:r>
                            <w:r w:rsidR="00BB4646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 xml:space="preserve">　　　　　　　　　　</w:t>
                            </w:r>
                            <w:r w:rsidR="00E93553">
                              <w:rPr>
                                <w:rFonts w:ascii="メイリオ" w:eastAsia="メイリオ" w:hAnsi="メイリオ"/>
                                <w:sz w:val="22"/>
                              </w:rPr>
                              <w:t xml:space="preserve">  </w:t>
                            </w:r>
                            <w:r w:rsidR="00D051CA" w:rsidRPr="00E93553">
                              <w:rPr>
                                <w:rFonts w:ascii="メイリオ" w:eastAsia="メイリオ" w:hAnsi="メイリオ" w:hint="eastAsia"/>
                                <w:b/>
                                <w:sz w:val="22"/>
                              </w:rPr>
                              <w:t>部員数</w:t>
                            </w:r>
                            <w:r w:rsidR="008D3962" w:rsidRPr="00E93553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 xml:space="preserve">  </w:t>
                            </w:r>
                            <w:r w:rsidR="00D051CA" w:rsidRPr="00E93553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…</w:t>
                            </w:r>
                            <w:r w:rsidR="001714D4" w:rsidRPr="00E93553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1年男子</w:t>
                            </w:r>
                            <w:r w:rsidR="00BB4646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 xml:space="preserve">　</w:t>
                            </w:r>
                            <w:r w:rsidR="001714D4" w:rsidRPr="00E93553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 xml:space="preserve">名 </w:t>
                            </w:r>
                            <w:r w:rsidR="008D3962" w:rsidRPr="00E93553">
                              <w:rPr>
                                <w:rFonts w:ascii="メイリオ" w:eastAsia="メイリオ" w:hAnsi="メイリオ"/>
                                <w:sz w:val="22"/>
                              </w:rPr>
                              <w:t xml:space="preserve"> </w:t>
                            </w:r>
                            <w:r w:rsidR="001714D4" w:rsidRPr="00E93553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2年男子</w:t>
                            </w:r>
                            <w:r w:rsidR="00BB4646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 xml:space="preserve">　</w:t>
                            </w:r>
                            <w:r w:rsidR="001714D4" w:rsidRPr="00E93553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 xml:space="preserve">名 </w:t>
                            </w:r>
                            <w:r w:rsidR="008D3962" w:rsidRPr="00E93553">
                              <w:rPr>
                                <w:rFonts w:ascii="メイリオ" w:eastAsia="メイリオ" w:hAnsi="メイリオ"/>
                                <w:sz w:val="22"/>
                              </w:rPr>
                              <w:t xml:space="preserve"> </w:t>
                            </w:r>
                            <w:r w:rsidR="001714D4" w:rsidRPr="00E93553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3年男子</w:t>
                            </w:r>
                            <w:r w:rsidR="00BB4646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 xml:space="preserve">　</w:t>
                            </w:r>
                            <w:r w:rsidR="001714D4" w:rsidRPr="00E93553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名</w:t>
                            </w:r>
                          </w:p>
                          <w:p w14:paraId="56C1291D" w14:textId="77777777" w:rsidR="00D27279" w:rsidRPr="00E93553" w:rsidRDefault="00142BC4" w:rsidP="00BB4646">
                            <w:pPr>
                              <w:spacing w:line="240" w:lineRule="exact"/>
                              <w:ind w:firstLineChars="1300" w:firstLine="2860"/>
                              <w:rPr>
                                <w:rFonts w:ascii="メイリオ" w:eastAsia="メイリオ" w:hAnsi="メイリオ"/>
                                <w:sz w:val="22"/>
                              </w:rPr>
                            </w:pPr>
                            <w:r w:rsidRPr="00E93553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 xml:space="preserve">　</w:t>
                            </w:r>
                            <w:r w:rsidR="008D3962" w:rsidRPr="00E93553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 xml:space="preserve">  </w:t>
                            </w:r>
                            <w:r w:rsidRPr="00E93553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 xml:space="preserve">　 </w:t>
                            </w:r>
                            <w:r w:rsidR="001714D4" w:rsidRPr="00E93553">
                              <w:rPr>
                                <w:rFonts w:ascii="メイリオ" w:eastAsia="メイリオ" w:hAnsi="メイリオ"/>
                                <w:sz w:val="22"/>
                              </w:rPr>
                              <w:t xml:space="preserve">   </w:t>
                            </w:r>
                            <w:r w:rsidR="008D3962" w:rsidRPr="00E93553">
                              <w:rPr>
                                <w:rFonts w:ascii="メイリオ" w:eastAsia="メイリオ" w:hAnsi="メイリオ"/>
                                <w:sz w:val="22"/>
                              </w:rPr>
                              <w:t xml:space="preserve">  </w:t>
                            </w:r>
                            <w:r w:rsidR="001714D4" w:rsidRPr="00E93553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1</w:t>
                            </w:r>
                            <w:r w:rsidR="001714D4" w:rsidRPr="00E93553">
                              <w:rPr>
                                <w:rFonts w:ascii="メイリオ" w:eastAsia="メイリオ" w:hAnsi="メイリオ"/>
                                <w:sz w:val="22"/>
                              </w:rPr>
                              <w:t>年</w:t>
                            </w:r>
                            <w:r w:rsidR="001714D4" w:rsidRPr="00E93553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女子</w:t>
                            </w:r>
                            <w:r w:rsidR="00BB4646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 xml:space="preserve">　</w:t>
                            </w:r>
                            <w:r w:rsidR="001714D4" w:rsidRPr="00E93553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 xml:space="preserve">名 </w:t>
                            </w:r>
                            <w:r w:rsidR="008D3962" w:rsidRPr="00E93553">
                              <w:rPr>
                                <w:rFonts w:ascii="メイリオ" w:eastAsia="メイリオ" w:hAnsi="メイリオ"/>
                                <w:sz w:val="22"/>
                              </w:rPr>
                              <w:t xml:space="preserve"> </w:t>
                            </w:r>
                            <w:r w:rsidR="001714D4" w:rsidRPr="00E93553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2年女子</w:t>
                            </w:r>
                            <w:r w:rsidR="00BB4646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 xml:space="preserve">　</w:t>
                            </w:r>
                            <w:r w:rsidR="001714D4" w:rsidRPr="00E93553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 xml:space="preserve">名 </w:t>
                            </w:r>
                            <w:r w:rsidR="008D3962" w:rsidRPr="00E93553">
                              <w:rPr>
                                <w:rFonts w:ascii="メイリオ" w:eastAsia="メイリオ" w:hAnsi="メイリオ"/>
                                <w:sz w:val="22"/>
                              </w:rPr>
                              <w:t xml:space="preserve"> </w:t>
                            </w:r>
                            <w:r w:rsidR="001714D4" w:rsidRPr="00E93553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3年女子</w:t>
                            </w:r>
                            <w:r w:rsidR="00BB4646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 xml:space="preserve">　</w:t>
                            </w:r>
                            <w:r w:rsidR="001714D4" w:rsidRPr="00E93553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 xml:space="preserve">名 </w:t>
                            </w:r>
                            <w:r w:rsidR="008D3962" w:rsidRPr="00E93553">
                              <w:rPr>
                                <w:rFonts w:ascii="メイリオ" w:eastAsia="メイリオ" w:hAnsi="メイリオ"/>
                                <w:sz w:val="22"/>
                              </w:rPr>
                              <w:t xml:space="preserve"> </w:t>
                            </w:r>
                            <w:r w:rsidR="001714D4" w:rsidRPr="00E93553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計</w:t>
                            </w:r>
                            <w:r w:rsidR="00BB4646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 xml:space="preserve">　　</w:t>
                            </w:r>
                            <w:r w:rsidR="001714D4" w:rsidRPr="00E93553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名</w:t>
                            </w:r>
                          </w:p>
                          <w:p w14:paraId="4B531606" w14:textId="77777777" w:rsidR="00BB4646" w:rsidRDefault="00BB4646" w:rsidP="00E93553">
                            <w:pPr>
                              <w:spacing w:line="240" w:lineRule="exact"/>
                              <w:rPr>
                                <w:rFonts w:ascii="メイリオ" w:eastAsia="メイリオ" w:hAnsi="メイリオ"/>
                                <w:b/>
                                <w:sz w:val="22"/>
                              </w:rPr>
                            </w:pPr>
                          </w:p>
                          <w:p w14:paraId="4D80D1E0" w14:textId="77777777" w:rsidR="00AC3F56" w:rsidRPr="00E93553" w:rsidRDefault="002D5043" w:rsidP="00E93553">
                            <w:pPr>
                              <w:spacing w:line="240" w:lineRule="exact"/>
                              <w:rPr>
                                <w:rFonts w:ascii="メイリオ" w:eastAsia="メイリオ" w:hAnsi="メイリオ"/>
                                <w:sz w:val="22"/>
                              </w:rPr>
                            </w:pPr>
                            <w:r w:rsidRPr="00E93553">
                              <w:rPr>
                                <w:rFonts w:ascii="メイリオ" w:eastAsia="メイリオ" w:hAnsi="メイリオ" w:hint="eastAsia"/>
                                <w:b/>
                                <w:sz w:val="22"/>
                              </w:rPr>
                              <w:t>部長</w:t>
                            </w:r>
                            <w:r w:rsidRPr="00E93553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…</w:t>
                            </w:r>
                            <w:r w:rsidR="00BB4646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 xml:space="preserve">　　　　　</w:t>
                            </w:r>
                            <w:r w:rsidR="00142BC4" w:rsidRPr="00E93553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(</w:t>
                            </w:r>
                            <w:r w:rsidR="00BB4646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 xml:space="preserve">　</w:t>
                            </w:r>
                            <w:r w:rsidR="00142BC4" w:rsidRPr="00E93553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年)</w:t>
                            </w:r>
                            <w:r w:rsidR="00142BC4" w:rsidRPr="00E93553">
                              <w:rPr>
                                <w:rFonts w:ascii="メイリオ" w:eastAsia="メイリオ" w:hAnsi="メイリオ"/>
                                <w:sz w:val="22"/>
                              </w:rPr>
                              <w:tab/>
                            </w:r>
                            <w:r w:rsidR="001714D4" w:rsidRPr="00E93553">
                              <w:rPr>
                                <w:rFonts w:ascii="メイリオ" w:eastAsia="メイリオ" w:hAnsi="メイリオ"/>
                                <w:sz w:val="22"/>
                              </w:rPr>
                              <w:t xml:space="preserve">  </w:t>
                            </w:r>
                            <w:r w:rsidR="00142BC4" w:rsidRPr="00E93553">
                              <w:rPr>
                                <w:rFonts w:ascii="メイリオ" w:eastAsia="メイリオ" w:hAnsi="メイリオ" w:hint="eastAsia"/>
                                <w:b/>
                                <w:sz w:val="22"/>
                              </w:rPr>
                              <w:t>練習時間</w:t>
                            </w:r>
                            <w:r w:rsidR="00142BC4" w:rsidRPr="00E93553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…平日</w:t>
                            </w:r>
                            <w:r w:rsidR="00BB4646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 xml:space="preserve">　</w:t>
                            </w:r>
                            <w:r w:rsidR="00142BC4" w:rsidRPr="00E93553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時間</w:t>
                            </w:r>
                            <w:r w:rsidR="00D051CA" w:rsidRPr="00E93553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・休日</w:t>
                            </w:r>
                            <w:r w:rsidR="00BB4646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 xml:space="preserve">　</w:t>
                            </w:r>
                            <w:r w:rsidR="00D051CA" w:rsidRPr="00E93553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時間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71A305" id="_x0000_s1035" type="#_x0000_t202" style="position:absolute;margin-left:.7pt;margin-top:28.75pt;width:509.25pt;height:81.25pt;z-index:2516505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">
                <v:textbox>
                  <w:txbxContent>
                    <w:p w14:paraId="6656C91B" w14:textId="77777777" w:rsidR="00BB4646" w:rsidRDefault="00BB4646" w:rsidP="00E93553">
                      <w:pPr>
                        <w:spacing w:line="240" w:lineRule="exact"/>
                        <w:ind w:left="5060" w:hangingChars="2300" w:hanging="5060"/>
                        <w:rPr>
                          <w:rFonts w:ascii="メイリオ" w:eastAsia="メイリオ" w:hAnsi="メイリオ"/>
                          <w:b/>
                          <w:sz w:val="22"/>
                        </w:rPr>
                      </w:pPr>
                    </w:p>
                    <w:p w14:paraId="2A6DF0F1" w14:textId="77777777" w:rsidR="00142BC4" w:rsidRPr="00E93553" w:rsidRDefault="0009274F" w:rsidP="00E93553">
                      <w:pPr>
                        <w:spacing w:line="240" w:lineRule="exact"/>
                        <w:ind w:left="5060" w:hangingChars="2300" w:hanging="5060"/>
                        <w:rPr>
                          <w:rFonts w:ascii="メイリオ" w:eastAsia="メイリオ" w:hAnsi="メイリオ"/>
                          <w:sz w:val="22"/>
                        </w:rPr>
                      </w:pPr>
                      <w:r w:rsidRPr="00E93553">
                        <w:rPr>
                          <w:rFonts w:ascii="メイリオ" w:eastAsia="メイリオ" w:hAnsi="メイリオ" w:hint="eastAsia"/>
                          <w:b/>
                          <w:sz w:val="22"/>
                        </w:rPr>
                        <w:t>顧問</w:t>
                      </w:r>
                      <w:r w:rsidRPr="00E93553">
                        <w:rPr>
                          <w:rFonts w:ascii="メイリオ" w:eastAsia="メイリオ" w:hAnsi="メイリオ" w:hint="eastAsia"/>
                          <w:sz w:val="22"/>
                        </w:rPr>
                        <w:t>…</w:t>
                      </w:r>
                      <w:r w:rsidR="00BB4646">
                        <w:rPr>
                          <w:rFonts w:ascii="メイリオ" w:eastAsia="メイリオ" w:hAnsi="メイリオ" w:hint="eastAsia"/>
                          <w:sz w:val="22"/>
                        </w:rPr>
                        <w:t xml:space="preserve">　　　　　　　　　　</w:t>
                      </w:r>
                      <w:r w:rsidR="00E93553">
                        <w:rPr>
                          <w:rFonts w:ascii="メイリオ" w:eastAsia="メイリオ" w:hAnsi="メイリオ"/>
                          <w:sz w:val="22"/>
                        </w:rPr>
                        <w:t xml:space="preserve">  </w:t>
                      </w:r>
                      <w:r w:rsidR="00D051CA" w:rsidRPr="00E93553">
                        <w:rPr>
                          <w:rFonts w:ascii="メイリオ" w:eastAsia="メイリオ" w:hAnsi="メイリオ" w:hint="eastAsia"/>
                          <w:b/>
                          <w:sz w:val="22"/>
                        </w:rPr>
                        <w:t>部員数</w:t>
                      </w:r>
                      <w:r w:rsidR="008D3962" w:rsidRPr="00E93553">
                        <w:rPr>
                          <w:rFonts w:ascii="メイリオ" w:eastAsia="メイリオ" w:hAnsi="メイリオ" w:hint="eastAsia"/>
                          <w:sz w:val="22"/>
                        </w:rPr>
                        <w:t xml:space="preserve">  </w:t>
                      </w:r>
                      <w:r w:rsidR="00D051CA" w:rsidRPr="00E93553">
                        <w:rPr>
                          <w:rFonts w:ascii="メイリオ" w:eastAsia="メイリオ" w:hAnsi="メイリオ" w:hint="eastAsia"/>
                          <w:sz w:val="22"/>
                        </w:rPr>
                        <w:t>…</w:t>
                      </w:r>
                      <w:r w:rsidR="001714D4" w:rsidRPr="00E93553">
                        <w:rPr>
                          <w:rFonts w:ascii="メイリオ" w:eastAsia="メイリオ" w:hAnsi="メイリオ" w:hint="eastAsia"/>
                          <w:sz w:val="22"/>
                        </w:rPr>
                        <w:t>1年男子</w:t>
                      </w:r>
                      <w:r w:rsidR="00BB4646">
                        <w:rPr>
                          <w:rFonts w:ascii="メイリオ" w:eastAsia="メイリオ" w:hAnsi="メイリオ" w:hint="eastAsia"/>
                          <w:sz w:val="22"/>
                        </w:rPr>
                        <w:t xml:space="preserve">　</w:t>
                      </w:r>
                      <w:r w:rsidR="001714D4" w:rsidRPr="00E93553">
                        <w:rPr>
                          <w:rFonts w:ascii="メイリオ" w:eastAsia="メイリオ" w:hAnsi="メイリオ" w:hint="eastAsia"/>
                          <w:sz w:val="22"/>
                        </w:rPr>
                        <w:t xml:space="preserve">名 </w:t>
                      </w:r>
                      <w:r w:rsidR="008D3962" w:rsidRPr="00E93553">
                        <w:rPr>
                          <w:rFonts w:ascii="メイリオ" w:eastAsia="メイリオ" w:hAnsi="メイリオ"/>
                          <w:sz w:val="22"/>
                        </w:rPr>
                        <w:t xml:space="preserve"> </w:t>
                      </w:r>
                      <w:r w:rsidR="001714D4" w:rsidRPr="00E93553">
                        <w:rPr>
                          <w:rFonts w:ascii="メイリオ" w:eastAsia="メイリオ" w:hAnsi="メイリオ" w:hint="eastAsia"/>
                          <w:sz w:val="22"/>
                        </w:rPr>
                        <w:t>2年男子</w:t>
                      </w:r>
                      <w:r w:rsidR="00BB4646">
                        <w:rPr>
                          <w:rFonts w:ascii="メイリオ" w:eastAsia="メイリオ" w:hAnsi="メイリオ" w:hint="eastAsia"/>
                          <w:sz w:val="22"/>
                        </w:rPr>
                        <w:t xml:space="preserve">　</w:t>
                      </w:r>
                      <w:r w:rsidR="001714D4" w:rsidRPr="00E93553">
                        <w:rPr>
                          <w:rFonts w:ascii="メイリオ" w:eastAsia="メイリオ" w:hAnsi="メイリオ" w:hint="eastAsia"/>
                          <w:sz w:val="22"/>
                        </w:rPr>
                        <w:t xml:space="preserve">名 </w:t>
                      </w:r>
                      <w:r w:rsidR="008D3962" w:rsidRPr="00E93553">
                        <w:rPr>
                          <w:rFonts w:ascii="メイリオ" w:eastAsia="メイリオ" w:hAnsi="メイリオ"/>
                          <w:sz w:val="22"/>
                        </w:rPr>
                        <w:t xml:space="preserve"> </w:t>
                      </w:r>
                      <w:r w:rsidR="001714D4" w:rsidRPr="00E93553">
                        <w:rPr>
                          <w:rFonts w:ascii="メイリオ" w:eastAsia="メイリオ" w:hAnsi="メイリオ" w:hint="eastAsia"/>
                          <w:sz w:val="22"/>
                        </w:rPr>
                        <w:t>3年男子</w:t>
                      </w:r>
                      <w:r w:rsidR="00BB4646">
                        <w:rPr>
                          <w:rFonts w:ascii="メイリオ" w:eastAsia="メイリオ" w:hAnsi="メイリオ" w:hint="eastAsia"/>
                          <w:sz w:val="22"/>
                        </w:rPr>
                        <w:t xml:space="preserve">　</w:t>
                      </w:r>
                      <w:r w:rsidR="001714D4" w:rsidRPr="00E93553">
                        <w:rPr>
                          <w:rFonts w:ascii="メイリオ" w:eastAsia="メイリオ" w:hAnsi="メイリオ" w:hint="eastAsia"/>
                          <w:sz w:val="22"/>
                        </w:rPr>
                        <w:t>名</w:t>
                      </w:r>
                    </w:p>
                    <w:p w14:paraId="56C1291D" w14:textId="77777777" w:rsidR="00D27279" w:rsidRPr="00E93553" w:rsidRDefault="00142BC4" w:rsidP="00BB4646">
                      <w:pPr>
                        <w:spacing w:line="240" w:lineRule="exact"/>
                        <w:ind w:firstLineChars="1300" w:firstLine="2860"/>
                        <w:rPr>
                          <w:rFonts w:ascii="メイリオ" w:eastAsia="メイリオ" w:hAnsi="メイリオ"/>
                          <w:sz w:val="22"/>
                        </w:rPr>
                      </w:pPr>
                      <w:r w:rsidRPr="00E93553">
                        <w:rPr>
                          <w:rFonts w:ascii="メイリオ" w:eastAsia="メイリオ" w:hAnsi="メイリオ" w:hint="eastAsia"/>
                          <w:sz w:val="22"/>
                        </w:rPr>
                        <w:t xml:space="preserve">　</w:t>
                      </w:r>
                      <w:r w:rsidR="008D3962" w:rsidRPr="00E93553">
                        <w:rPr>
                          <w:rFonts w:ascii="メイリオ" w:eastAsia="メイリオ" w:hAnsi="メイリオ" w:hint="eastAsia"/>
                          <w:sz w:val="22"/>
                        </w:rPr>
                        <w:t xml:space="preserve">  </w:t>
                      </w:r>
                      <w:r w:rsidRPr="00E93553">
                        <w:rPr>
                          <w:rFonts w:ascii="メイリオ" w:eastAsia="メイリオ" w:hAnsi="メイリオ" w:hint="eastAsia"/>
                          <w:sz w:val="22"/>
                        </w:rPr>
                        <w:t xml:space="preserve">　 </w:t>
                      </w:r>
                      <w:r w:rsidR="001714D4" w:rsidRPr="00E93553">
                        <w:rPr>
                          <w:rFonts w:ascii="メイリオ" w:eastAsia="メイリオ" w:hAnsi="メイリオ"/>
                          <w:sz w:val="22"/>
                        </w:rPr>
                        <w:t xml:space="preserve">   </w:t>
                      </w:r>
                      <w:r w:rsidR="008D3962" w:rsidRPr="00E93553">
                        <w:rPr>
                          <w:rFonts w:ascii="メイリオ" w:eastAsia="メイリオ" w:hAnsi="メイリオ"/>
                          <w:sz w:val="22"/>
                        </w:rPr>
                        <w:t xml:space="preserve">  </w:t>
                      </w:r>
                      <w:r w:rsidR="001714D4" w:rsidRPr="00E93553">
                        <w:rPr>
                          <w:rFonts w:ascii="メイリオ" w:eastAsia="メイリオ" w:hAnsi="メイリオ" w:hint="eastAsia"/>
                          <w:sz w:val="22"/>
                        </w:rPr>
                        <w:t>1</w:t>
                      </w:r>
                      <w:r w:rsidR="001714D4" w:rsidRPr="00E93553">
                        <w:rPr>
                          <w:rFonts w:ascii="メイリオ" w:eastAsia="メイリオ" w:hAnsi="メイリオ"/>
                          <w:sz w:val="22"/>
                        </w:rPr>
                        <w:t>年</w:t>
                      </w:r>
                      <w:r w:rsidR="001714D4" w:rsidRPr="00E93553">
                        <w:rPr>
                          <w:rFonts w:ascii="メイリオ" w:eastAsia="メイリオ" w:hAnsi="メイリオ" w:hint="eastAsia"/>
                          <w:sz w:val="22"/>
                        </w:rPr>
                        <w:t>女子</w:t>
                      </w:r>
                      <w:r w:rsidR="00BB4646">
                        <w:rPr>
                          <w:rFonts w:ascii="メイリオ" w:eastAsia="メイリオ" w:hAnsi="メイリオ" w:hint="eastAsia"/>
                          <w:sz w:val="22"/>
                        </w:rPr>
                        <w:t xml:space="preserve">　</w:t>
                      </w:r>
                      <w:r w:rsidR="001714D4" w:rsidRPr="00E93553">
                        <w:rPr>
                          <w:rFonts w:ascii="メイリオ" w:eastAsia="メイリオ" w:hAnsi="メイリオ" w:hint="eastAsia"/>
                          <w:sz w:val="22"/>
                        </w:rPr>
                        <w:t xml:space="preserve">名 </w:t>
                      </w:r>
                      <w:r w:rsidR="008D3962" w:rsidRPr="00E93553">
                        <w:rPr>
                          <w:rFonts w:ascii="メイリオ" w:eastAsia="メイリオ" w:hAnsi="メイリオ"/>
                          <w:sz w:val="22"/>
                        </w:rPr>
                        <w:t xml:space="preserve"> </w:t>
                      </w:r>
                      <w:r w:rsidR="001714D4" w:rsidRPr="00E93553">
                        <w:rPr>
                          <w:rFonts w:ascii="メイリオ" w:eastAsia="メイリオ" w:hAnsi="メイリオ" w:hint="eastAsia"/>
                          <w:sz w:val="22"/>
                        </w:rPr>
                        <w:t>2年女子</w:t>
                      </w:r>
                      <w:r w:rsidR="00BB4646">
                        <w:rPr>
                          <w:rFonts w:ascii="メイリオ" w:eastAsia="メイリオ" w:hAnsi="メイリオ" w:hint="eastAsia"/>
                          <w:sz w:val="22"/>
                        </w:rPr>
                        <w:t xml:space="preserve">　</w:t>
                      </w:r>
                      <w:r w:rsidR="001714D4" w:rsidRPr="00E93553">
                        <w:rPr>
                          <w:rFonts w:ascii="メイリオ" w:eastAsia="メイリオ" w:hAnsi="メイリオ" w:hint="eastAsia"/>
                          <w:sz w:val="22"/>
                        </w:rPr>
                        <w:t xml:space="preserve">名 </w:t>
                      </w:r>
                      <w:r w:rsidR="008D3962" w:rsidRPr="00E93553">
                        <w:rPr>
                          <w:rFonts w:ascii="メイリオ" w:eastAsia="メイリオ" w:hAnsi="メイリオ"/>
                          <w:sz w:val="22"/>
                        </w:rPr>
                        <w:t xml:space="preserve"> </w:t>
                      </w:r>
                      <w:r w:rsidR="001714D4" w:rsidRPr="00E93553">
                        <w:rPr>
                          <w:rFonts w:ascii="メイリオ" w:eastAsia="メイリオ" w:hAnsi="メイリオ" w:hint="eastAsia"/>
                          <w:sz w:val="22"/>
                        </w:rPr>
                        <w:t>3年女子</w:t>
                      </w:r>
                      <w:r w:rsidR="00BB4646">
                        <w:rPr>
                          <w:rFonts w:ascii="メイリオ" w:eastAsia="メイリオ" w:hAnsi="メイリオ" w:hint="eastAsia"/>
                          <w:sz w:val="22"/>
                        </w:rPr>
                        <w:t xml:space="preserve">　</w:t>
                      </w:r>
                      <w:r w:rsidR="001714D4" w:rsidRPr="00E93553">
                        <w:rPr>
                          <w:rFonts w:ascii="メイリオ" w:eastAsia="メイリオ" w:hAnsi="メイリオ" w:hint="eastAsia"/>
                          <w:sz w:val="22"/>
                        </w:rPr>
                        <w:t xml:space="preserve">名 </w:t>
                      </w:r>
                      <w:r w:rsidR="008D3962" w:rsidRPr="00E93553">
                        <w:rPr>
                          <w:rFonts w:ascii="メイリオ" w:eastAsia="メイリオ" w:hAnsi="メイリオ"/>
                          <w:sz w:val="22"/>
                        </w:rPr>
                        <w:t xml:space="preserve"> </w:t>
                      </w:r>
                      <w:r w:rsidR="001714D4" w:rsidRPr="00E93553">
                        <w:rPr>
                          <w:rFonts w:ascii="メイリオ" w:eastAsia="メイリオ" w:hAnsi="メイリオ" w:hint="eastAsia"/>
                          <w:sz w:val="22"/>
                        </w:rPr>
                        <w:t>計</w:t>
                      </w:r>
                      <w:r w:rsidR="00BB4646">
                        <w:rPr>
                          <w:rFonts w:ascii="メイリオ" w:eastAsia="メイリオ" w:hAnsi="メイリオ" w:hint="eastAsia"/>
                          <w:sz w:val="22"/>
                        </w:rPr>
                        <w:t xml:space="preserve">　　</w:t>
                      </w:r>
                      <w:r w:rsidR="001714D4" w:rsidRPr="00E93553">
                        <w:rPr>
                          <w:rFonts w:ascii="メイリオ" w:eastAsia="メイリオ" w:hAnsi="メイリオ" w:hint="eastAsia"/>
                          <w:sz w:val="22"/>
                        </w:rPr>
                        <w:t>名</w:t>
                      </w:r>
                    </w:p>
                    <w:p w14:paraId="4B531606" w14:textId="77777777" w:rsidR="00BB4646" w:rsidRDefault="00BB4646" w:rsidP="00E93553">
                      <w:pPr>
                        <w:spacing w:line="240" w:lineRule="exact"/>
                        <w:rPr>
                          <w:rFonts w:ascii="メイリオ" w:eastAsia="メイリオ" w:hAnsi="メイリオ"/>
                          <w:b/>
                          <w:sz w:val="22"/>
                        </w:rPr>
                      </w:pPr>
                    </w:p>
                    <w:p w14:paraId="4D80D1E0" w14:textId="77777777" w:rsidR="00AC3F56" w:rsidRPr="00E93553" w:rsidRDefault="002D5043" w:rsidP="00E93553">
                      <w:pPr>
                        <w:spacing w:line="240" w:lineRule="exact"/>
                        <w:rPr>
                          <w:rFonts w:ascii="メイリオ" w:eastAsia="メイリオ" w:hAnsi="メイリオ"/>
                          <w:sz w:val="22"/>
                        </w:rPr>
                      </w:pPr>
                      <w:r w:rsidRPr="00E93553">
                        <w:rPr>
                          <w:rFonts w:ascii="メイリオ" w:eastAsia="メイリオ" w:hAnsi="メイリオ" w:hint="eastAsia"/>
                          <w:b/>
                          <w:sz w:val="22"/>
                        </w:rPr>
                        <w:t>部長</w:t>
                      </w:r>
                      <w:r w:rsidRPr="00E93553">
                        <w:rPr>
                          <w:rFonts w:ascii="メイリオ" w:eastAsia="メイリオ" w:hAnsi="メイリオ" w:hint="eastAsia"/>
                          <w:sz w:val="22"/>
                        </w:rPr>
                        <w:t>…</w:t>
                      </w:r>
                      <w:r w:rsidR="00BB4646">
                        <w:rPr>
                          <w:rFonts w:ascii="メイリオ" w:eastAsia="メイリオ" w:hAnsi="メイリオ" w:hint="eastAsia"/>
                          <w:sz w:val="22"/>
                        </w:rPr>
                        <w:t xml:space="preserve">　　　　　</w:t>
                      </w:r>
                      <w:r w:rsidR="00142BC4" w:rsidRPr="00E93553">
                        <w:rPr>
                          <w:rFonts w:ascii="メイリオ" w:eastAsia="メイリオ" w:hAnsi="メイリオ" w:hint="eastAsia"/>
                          <w:sz w:val="22"/>
                        </w:rPr>
                        <w:t>(</w:t>
                      </w:r>
                      <w:r w:rsidR="00BB4646">
                        <w:rPr>
                          <w:rFonts w:ascii="メイリオ" w:eastAsia="メイリオ" w:hAnsi="メイリオ" w:hint="eastAsia"/>
                          <w:sz w:val="22"/>
                        </w:rPr>
                        <w:t xml:space="preserve">　</w:t>
                      </w:r>
                      <w:r w:rsidR="00142BC4" w:rsidRPr="00E93553">
                        <w:rPr>
                          <w:rFonts w:ascii="メイリオ" w:eastAsia="メイリオ" w:hAnsi="メイリオ" w:hint="eastAsia"/>
                          <w:sz w:val="22"/>
                        </w:rPr>
                        <w:t>年)</w:t>
                      </w:r>
                      <w:r w:rsidR="00142BC4" w:rsidRPr="00E93553">
                        <w:rPr>
                          <w:rFonts w:ascii="メイリオ" w:eastAsia="メイリオ" w:hAnsi="メイリオ"/>
                          <w:sz w:val="22"/>
                        </w:rPr>
                        <w:tab/>
                      </w:r>
                      <w:r w:rsidR="001714D4" w:rsidRPr="00E93553">
                        <w:rPr>
                          <w:rFonts w:ascii="メイリオ" w:eastAsia="メイリオ" w:hAnsi="メイリオ"/>
                          <w:sz w:val="22"/>
                        </w:rPr>
                        <w:t xml:space="preserve">  </w:t>
                      </w:r>
                      <w:r w:rsidR="00142BC4" w:rsidRPr="00E93553">
                        <w:rPr>
                          <w:rFonts w:ascii="メイリオ" w:eastAsia="メイリオ" w:hAnsi="メイリオ" w:hint="eastAsia"/>
                          <w:b/>
                          <w:sz w:val="22"/>
                        </w:rPr>
                        <w:t>練習時間</w:t>
                      </w:r>
                      <w:r w:rsidR="00142BC4" w:rsidRPr="00E93553">
                        <w:rPr>
                          <w:rFonts w:ascii="メイリオ" w:eastAsia="メイリオ" w:hAnsi="メイリオ" w:hint="eastAsia"/>
                          <w:sz w:val="22"/>
                        </w:rPr>
                        <w:t>…平日</w:t>
                      </w:r>
                      <w:r w:rsidR="00BB4646">
                        <w:rPr>
                          <w:rFonts w:ascii="メイリオ" w:eastAsia="メイリオ" w:hAnsi="メイリオ" w:hint="eastAsia"/>
                          <w:sz w:val="22"/>
                        </w:rPr>
                        <w:t xml:space="preserve">　</w:t>
                      </w:r>
                      <w:r w:rsidR="00142BC4" w:rsidRPr="00E93553">
                        <w:rPr>
                          <w:rFonts w:ascii="メイリオ" w:eastAsia="メイリオ" w:hAnsi="メイリオ" w:hint="eastAsia"/>
                          <w:sz w:val="22"/>
                        </w:rPr>
                        <w:t>時間</w:t>
                      </w:r>
                      <w:r w:rsidR="00D051CA" w:rsidRPr="00E93553">
                        <w:rPr>
                          <w:rFonts w:ascii="メイリオ" w:eastAsia="メイリオ" w:hAnsi="メイリオ" w:hint="eastAsia"/>
                          <w:sz w:val="22"/>
                        </w:rPr>
                        <w:t>・休日</w:t>
                      </w:r>
                      <w:r w:rsidR="00BB4646">
                        <w:rPr>
                          <w:rFonts w:ascii="メイリオ" w:eastAsia="メイリオ" w:hAnsi="メイリオ" w:hint="eastAsia"/>
                          <w:sz w:val="22"/>
                        </w:rPr>
                        <w:t xml:space="preserve">　</w:t>
                      </w:r>
                      <w:r w:rsidR="00D051CA" w:rsidRPr="00E93553">
                        <w:rPr>
                          <w:rFonts w:ascii="メイリオ" w:eastAsia="メイリオ" w:hAnsi="メイリオ" w:hint="eastAsia"/>
                          <w:sz w:val="22"/>
                        </w:rPr>
                        <w:t>時間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6287BC6C" wp14:editId="34C97A4F">
                <wp:simplePos x="0" y="0"/>
                <wp:positionH relativeFrom="margin">
                  <wp:posOffset>-635</wp:posOffset>
                </wp:positionH>
                <wp:positionV relativeFrom="paragraph">
                  <wp:posOffset>11430</wp:posOffset>
                </wp:positionV>
                <wp:extent cx="6467475" cy="360045"/>
                <wp:effectExtent l="6350" t="1270" r="3175" b="635"/>
                <wp:wrapNone/>
                <wp:docPr id="1934335929" name="矢印: 五方向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67475" cy="360045"/>
                        </a:xfrm>
                        <a:prstGeom prst="homePlate">
                          <a:avLst>
                            <a:gd name="adj" fmla="val 56550"/>
                          </a:avLst>
                        </a:prstGeom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D20CD3" w14:textId="77777777" w:rsidR="0009274F" w:rsidRPr="00AC5ACD" w:rsidRDefault="0009274F" w:rsidP="00E93553">
                            <w:pPr>
                              <w:spacing w:line="44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AC5ACD">
                              <w:rPr>
                                <w:rFonts w:ascii="メイリオ" w:eastAsia="メイリオ" w:hAnsi="メイリオ" w:hint="eastAsia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DATA</w:t>
                            </w:r>
                          </w:p>
                          <w:p w14:paraId="3242DF6F" w14:textId="77777777" w:rsidR="0009274F" w:rsidRPr="00AC5ACD" w:rsidRDefault="0009274F" w:rsidP="0009274F">
                            <w:pPr>
                              <w:jc w:val="center"/>
                              <w:rPr>
                                <w:rFonts w:ascii="ＤＨＰ特太ゴシック体" w:eastAsia="ＤＨＰ特太ゴシック体" w:hAnsi="ＤＨＰ特太ゴシック体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87BC6C" id="矢印: 五方向 35" o:spid="_x0000_s1036" type="#_x0000_t15" style="position:absolute;margin-left:-.05pt;margin-top:.9pt;width:509.25pt;height:28.35pt;z-index:251649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" adj="20920" fillcolor="#404040 [2429]" stroked="f" strokeweight="1pt">
                <v:textbox>
                  <w:txbxContent>
                    <w:p w14:paraId="41D20CD3" w14:textId="77777777" w:rsidR="0009274F" w:rsidRPr="00AC5ACD" w:rsidRDefault="0009274F" w:rsidP="00E93553">
                      <w:pPr>
                        <w:spacing w:line="440" w:lineRule="exact"/>
                        <w:jc w:val="center"/>
                        <w:rPr>
                          <w:rFonts w:ascii="メイリオ" w:eastAsia="メイリオ" w:hAnsi="メイリオ"/>
                          <w:b/>
                          <w:color w:val="FFFFFF" w:themeColor="background1"/>
                          <w:sz w:val="36"/>
                          <w:szCs w:val="36"/>
                        </w:rPr>
                      </w:pPr>
                      <w:r w:rsidRPr="00AC5ACD">
                        <w:rPr>
                          <w:rFonts w:ascii="メイリオ" w:eastAsia="メイリオ" w:hAnsi="メイリオ" w:hint="eastAsia"/>
                          <w:b/>
                          <w:color w:val="FFFFFF" w:themeColor="background1"/>
                          <w:sz w:val="36"/>
                          <w:szCs w:val="36"/>
                        </w:rPr>
                        <w:t>DATA</w:t>
                      </w:r>
                    </w:p>
                    <w:p w14:paraId="3242DF6F" w14:textId="77777777" w:rsidR="0009274F" w:rsidRPr="00AC5ACD" w:rsidRDefault="0009274F" w:rsidP="0009274F">
                      <w:pPr>
                        <w:jc w:val="center"/>
                        <w:rPr>
                          <w:rFonts w:ascii="ＤＨＰ特太ゴシック体" w:eastAsia="ＤＨＰ特太ゴシック体" w:hAnsi="ＤＨＰ特太ゴシック体"/>
                          <w:color w:val="FFFFFF" w:themeColor="background1"/>
                          <w:sz w:val="36"/>
                          <w:szCs w:val="3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DC60C31" w14:textId="034301A5" w:rsidR="00EF11E6" w:rsidRPr="0009274F" w:rsidRDefault="00D46919" w:rsidP="00D051CA">
      <w:pPr>
        <w:rPr>
          <w:szCs w:val="24"/>
        </w:rPr>
      </w:pPr>
      <w:r>
        <w:rPr>
          <w:rFonts w:ascii="ＭＳ ゴシック" w:eastAsia="ＭＳ ゴシック" w:hAnsi="ＭＳ ゴシック" w:cs="HG丸ｺﾞｼｯｸM-PRO"/>
          <w:spacing w:val="-1"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62848" behindDoc="0" locked="0" layoutInCell="1" allowOverlap="1" wp14:anchorId="0C5471A0" wp14:editId="6B785ADF">
                <wp:simplePos x="0" y="0"/>
                <wp:positionH relativeFrom="margin">
                  <wp:posOffset>3326765</wp:posOffset>
                </wp:positionH>
                <wp:positionV relativeFrom="paragraph">
                  <wp:posOffset>142240</wp:posOffset>
                </wp:positionV>
                <wp:extent cx="3124200" cy="2823210"/>
                <wp:effectExtent l="0" t="0" r="0" b="0"/>
                <wp:wrapNone/>
                <wp:docPr id="4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4200" cy="2823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58CDD8" w14:textId="77777777" w:rsidR="004228F7" w:rsidRPr="00501CA5" w:rsidRDefault="004228F7" w:rsidP="00501CA5">
                            <w:pPr>
                              <w:snapToGrid w:val="0"/>
                              <w:spacing w:line="260" w:lineRule="exact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5471A0" id="_x0000_s1037" type="#_x0000_t202" style="position:absolute;left:0;text-align:left;margin-left:261.95pt;margin-top:11.2pt;width:246pt;height:222.3pt;z-index:2516628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">
                <v:textbox>
                  <w:txbxContent>
                    <w:p w14:paraId="0758CDD8" w14:textId="77777777" w:rsidR="004228F7" w:rsidRPr="00501CA5" w:rsidRDefault="004228F7" w:rsidP="00501CA5">
                      <w:pPr>
                        <w:snapToGrid w:val="0"/>
                        <w:spacing w:line="260" w:lineRule="exact"/>
                        <w:rPr>
                          <w:rFonts w:ascii="メイリオ" w:eastAsia="メイリオ" w:hAnsi="メイリオ"/>
                          <w:color w:val="000000" w:themeColor="text1"/>
                          <w:sz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EF11E6">
        <w:rPr>
          <w:rStyle w:val="allowtextselection"/>
          <w:rFonts w:hint="eastAsia"/>
          <w:sz w:val="28"/>
          <w:szCs w:val="28"/>
        </w:rPr>
        <w:t xml:space="preserve">　</w:t>
      </w:r>
    </w:p>
    <w:p w14:paraId="11CE9D27" w14:textId="77777777" w:rsidR="00EF11E6" w:rsidRDefault="00EF11E6" w:rsidP="00EF11E6">
      <w:pPr>
        <w:pStyle w:val="a3"/>
        <w:spacing w:line="0" w:lineRule="atLeast"/>
        <w:jc w:val="left"/>
        <w:rPr>
          <w:spacing w:val="0"/>
          <w:szCs w:val="24"/>
        </w:rPr>
      </w:pPr>
    </w:p>
    <w:p w14:paraId="3E6FA37B" w14:textId="77777777" w:rsidR="007F1D81" w:rsidRDefault="007F1D81" w:rsidP="00EF11E6">
      <w:pPr>
        <w:pStyle w:val="a3"/>
        <w:spacing w:line="0" w:lineRule="atLeast"/>
        <w:jc w:val="left"/>
        <w:rPr>
          <w:spacing w:val="0"/>
          <w:szCs w:val="24"/>
        </w:rPr>
      </w:pPr>
    </w:p>
    <w:p w14:paraId="5BDF7601" w14:textId="77777777" w:rsidR="00EF11E6" w:rsidRPr="00EF11E6" w:rsidRDefault="00EF11E6" w:rsidP="00377050">
      <w:pPr>
        <w:pStyle w:val="a3"/>
        <w:spacing w:line="0" w:lineRule="atLeast"/>
        <w:jc w:val="left"/>
        <w:rPr>
          <w:rFonts w:ascii="HG丸ｺﾞｼｯｸM-PRO" w:eastAsia="HG丸ｺﾞｼｯｸM-PRO" w:hAnsi="HG丸ｺﾞｼｯｸM-PRO" w:cs="HG丸ｺﾞｼｯｸM-PRO"/>
          <w:szCs w:val="24"/>
        </w:rPr>
      </w:pPr>
    </w:p>
    <w:sectPr w:rsidR="00EF11E6" w:rsidRPr="00EF11E6" w:rsidSect="009D5F2D">
      <w:footerReference w:type="default" r:id="rId8"/>
      <w:type w:val="continuous"/>
      <w:pgSz w:w="11906" w:h="16838" w:code="9"/>
      <w:pgMar w:top="851" w:right="851" w:bottom="851" w:left="851" w:header="720" w:footer="720" w:gutter="0"/>
      <w:pgNumType w:fmt="numberInDash" w:start="1"/>
      <w:cols w:num="2" w:space="425"/>
      <w:noEndnote/>
      <w:docGrid w:type="linesAndChars" w:linePitch="3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CB1AF8" w14:textId="77777777" w:rsidR="009A4CE1" w:rsidRDefault="009A4CE1" w:rsidP="00A413F9">
      <w:r>
        <w:separator/>
      </w:r>
    </w:p>
  </w:endnote>
  <w:endnote w:type="continuationSeparator" w:id="0">
    <w:p w14:paraId="771510F2" w14:textId="77777777" w:rsidR="009A4CE1" w:rsidRDefault="009A4CE1" w:rsidP="00A413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ＤＨＰ平成明朝体W7">
    <w:altName w:val="游ゴシック"/>
    <w:charset w:val="80"/>
    <w:family w:val="roman"/>
    <w:pitch w:val="variable"/>
    <w:sig w:usb0="80000283" w:usb1="2AC76CF8" w:usb2="00000010" w:usb3="00000000" w:csb0="00020001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ＤＦ平成明朝体W3">
    <w:altName w:val="游ゴシック"/>
    <w:charset w:val="80"/>
    <w:family w:val="roman"/>
    <w:pitch w:val="fixed"/>
    <w:sig w:usb0="80000283" w:usb1="2AC76CF8" w:usb2="00000010" w:usb3="00000000" w:csb0="00020001" w:csb1="00000000"/>
  </w:font>
  <w:font w:name="ＤＨＰ特太ゴシック体">
    <w:altName w:val="游ゴシック"/>
    <w:charset w:val="80"/>
    <w:family w:val="modern"/>
    <w:pitch w:val="variable"/>
    <w:sig w:usb0="80000283" w:usb1="2AC76CF8" w:usb2="00000010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4F8756" w14:textId="77777777" w:rsidR="00EB020F" w:rsidRDefault="00EB020F" w:rsidP="0095016B">
    <w:pPr>
      <w:pStyle w:val="a6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4B14A5" w14:textId="77777777" w:rsidR="00EF11E6" w:rsidRDefault="00EF11E6" w:rsidP="0095016B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D40E39" w14:textId="77777777" w:rsidR="009A4CE1" w:rsidRDefault="009A4CE1" w:rsidP="00A413F9">
      <w:r>
        <w:separator/>
      </w:r>
    </w:p>
  </w:footnote>
  <w:footnote w:type="continuationSeparator" w:id="0">
    <w:p w14:paraId="18D9F4FB" w14:textId="77777777" w:rsidR="009A4CE1" w:rsidRDefault="009A4CE1" w:rsidP="00A413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proofState w:spelling="clean" w:grammar="clean"/>
  <w:attachedTemplate r:id="rId1"/>
  <w:defaultTabStop w:val="720"/>
  <w:drawingGridHorizontalSpacing w:val="210"/>
  <w:drawingGridVerticalSpacing w:val="148"/>
  <w:displayVerticalDrawingGridEvery w:val="2"/>
  <w:doNotShadeFormData/>
  <w:characterSpacingControl w:val="doNotCompress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59A"/>
    <w:rsid w:val="000036AC"/>
    <w:rsid w:val="00012163"/>
    <w:rsid w:val="00012B47"/>
    <w:rsid w:val="00037133"/>
    <w:rsid w:val="00040A39"/>
    <w:rsid w:val="0004334F"/>
    <w:rsid w:val="00043E00"/>
    <w:rsid w:val="000764CC"/>
    <w:rsid w:val="0009274F"/>
    <w:rsid w:val="000A763D"/>
    <w:rsid w:val="000C3A1C"/>
    <w:rsid w:val="000D75DB"/>
    <w:rsid w:val="000E30AB"/>
    <w:rsid w:val="000F7D42"/>
    <w:rsid w:val="00107301"/>
    <w:rsid w:val="00117528"/>
    <w:rsid w:val="00132AE2"/>
    <w:rsid w:val="001354CD"/>
    <w:rsid w:val="00142BC4"/>
    <w:rsid w:val="001714D4"/>
    <w:rsid w:val="001A52FE"/>
    <w:rsid w:val="001E48F1"/>
    <w:rsid w:val="002562EC"/>
    <w:rsid w:val="00272ACB"/>
    <w:rsid w:val="002C4046"/>
    <w:rsid w:val="002D5043"/>
    <w:rsid w:val="00320A47"/>
    <w:rsid w:val="00330646"/>
    <w:rsid w:val="00347A7E"/>
    <w:rsid w:val="003613A5"/>
    <w:rsid w:val="00377050"/>
    <w:rsid w:val="00386108"/>
    <w:rsid w:val="00397BDE"/>
    <w:rsid w:val="003C18C6"/>
    <w:rsid w:val="003C7761"/>
    <w:rsid w:val="003E43C6"/>
    <w:rsid w:val="003F0C77"/>
    <w:rsid w:val="003F456F"/>
    <w:rsid w:val="004228F7"/>
    <w:rsid w:val="00437CCE"/>
    <w:rsid w:val="00450F7A"/>
    <w:rsid w:val="00460817"/>
    <w:rsid w:val="0047085F"/>
    <w:rsid w:val="00473356"/>
    <w:rsid w:val="00480BF7"/>
    <w:rsid w:val="00482AE8"/>
    <w:rsid w:val="004B44CD"/>
    <w:rsid w:val="004B470E"/>
    <w:rsid w:val="004C75CF"/>
    <w:rsid w:val="004F2E7F"/>
    <w:rsid w:val="004F7596"/>
    <w:rsid w:val="004F77AC"/>
    <w:rsid w:val="00501CA5"/>
    <w:rsid w:val="0050510E"/>
    <w:rsid w:val="00506F07"/>
    <w:rsid w:val="00530D77"/>
    <w:rsid w:val="00541FF9"/>
    <w:rsid w:val="0054607D"/>
    <w:rsid w:val="00575BB5"/>
    <w:rsid w:val="00593009"/>
    <w:rsid w:val="005A114A"/>
    <w:rsid w:val="005D180E"/>
    <w:rsid w:val="005D2BFE"/>
    <w:rsid w:val="005D2D94"/>
    <w:rsid w:val="005D5175"/>
    <w:rsid w:val="005D6ACA"/>
    <w:rsid w:val="005E742F"/>
    <w:rsid w:val="006152F3"/>
    <w:rsid w:val="006475CF"/>
    <w:rsid w:val="00694A7F"/>
    <w:rsid w:val="006A34E0"/>
    <w:rsid w:val="006B600F"/>
    <w:rsid w:val="006C6295"/>
    <w:rsid w:val="00704134"/>
    <w:rsid w:val="00707F64"/>
    <w:rsid w:val="00731209"/>
    <w:rsid w:val="00741C16"/>
    <w:rsid w:val="007422AB"/>
    <w:rsid w:val="007471ED"/>
    <w:rsid w:val="00767FC0"/>
    <w:rsid w:val="00770CB7"/>
    <w:rsid w:val="007734B2"/>
    <w:rsid w:val="00775639"/>
    <w:rsid w:val="00794BCF"/>
    <w:rsid w:val="007B045E"/>
    <w:rsid w:val="007B74B3"/>
    <w:rsid w:val="007E06B0"/>
    <w:rsid w:val="007E706E"/>
    <w:rsid w:val="007F1D81"/>
    <w:rsid w:val="00800FD8"/>
    <w:rsid w:val="00806AA1"/>
    <w:rsid w:val="008116F3"/>
    <w:rsid w:val="00854017"/>
    <w:rsid w:val="008750F0"/>
    <w:rsid w:val="008A713B"/>
    <w:rsid w:val="008B3997"/>
    <w:rsid w:val="008D3962"/>
    <w:rsid w:val="00906826"/>
    <w:rsid w:val="009254BC"/>
    <w:rsid w:val="00931E83"/>
    <w:rsid w:val="00944E81"/>
    <w:rsid w:val="0095016B"/>
    <w:rsid w:val="009A4CE1"/>
    <w:rsid w:val="009B62E0"/>
    <w:rsid w:val="009D51DA"/>
    <w:rsid w:val="009D5F2D"/>
    <w:rsid w:val="009E17C3"/>
    <w:rsid w:val="009F0163"/>
    <w:rsid w:val="009F6403"/>
    <w:rsid w:val="00A15A76"/>
    <w:rsid w:val="00A22256"/>
    <w:rsid w:val="00A25266"/>
    <w:rsid w:val="00A413F9"/>
    <w:rsid w:val="00A62585"/>
    <w:rsid w:val="00A64E7E"/>
    <w:rsid w:val="00A8363D"/>
    <w:rsid w:val="00A973FE"/>
    <w:rsid w:val="00AB0FDE"/>
    <w:rsid w:val="00AB19EA"/>
    <w:rsid w:val="00AB2D31"/>
    <w:rsid w:val="00AC3F56"/>
    <w:rsid w:val="00AC5ACD"/>
    <w:rsid w:val="00AC5AFC"/>
    <w:rsid w:val="00AD2511"/>
    <w:rsid w:val="00AD3920"/>
    <w:rsid w:val="00AF0F80"/>
    <w:rsid w:val="00AF7427"/>
    <w:rsid w:val="00B1559A"/>
    <w:rsid w:val="00B22C28"/>
    <w:rsid w:val="00B36429"/>
    <w:rsid w:val="00B4494B"/>
    <w:rsid w:val="00B4542A"/>
    <w:rsid w:val="00B7143C"/>
    <w:rsid w:val="00B732F5"/>
    <w:rsid w:val="00B832AB"/>
    <w:rsid w:val="00B842B8"/>
    <w:rsid w:val="00B97A42"/>
    <w:rsid w:val="00BB4646"/>
    <w:rsid w:val="00BC37F9"/>
    <w:rsid w:val="00BC53A1"/>
    <w:rsid w:val="00BC76C3"/>
    <w:rsid w:val="00BD17E6"/>
    <w:rsid w:val="00BD2420"/>
    <w:rsid w:val="00BE6D4E"/>
    <w:rsid w:val="00BF2930"/>
    <w:rsid w:val="00C06A1D"/>
    <w:rsid w:val="00C11D51"/>
    <w:rsid w:val="00C12EC8"/>
    <w:rsid w:val="00C30BFD"/>
    <w:rsid w:val="00C54998"/>
    <w:rsid w:val="00C73022"/>
    <w:rsid w:val="00C86876"/>
    <w:rsid w:val="00CC6DB5"/>
    <w:rsid w:val="00D051CA"/>
    <w:rsid w:val="00D24DBA"/>
    <w:rsid w:val="00D27279"/>
    <w:rsid w:val="00D46919"/>
    <w:rsid w:val="00D92FD1"/>
    <w:rsid w:val="00DC0368"/>
    <w:rsid w:val="00DC7DBC"/>
    <w:rsid w:val="00DD192D"/>
    <w:rsid w:val="00DF07ED"/>
    <w:rsid w:val="00E050F6"/>
    <w:rsid w:val="00E736C9"/>
    <w:rsid w:val="00E83EE1"/>
    <w:rsid w:val="00E93553"/>
    <w:rsid w:val="00EA5610"/>
    <w:rsid w:val="00EB020F"/>
    <w:rsid w:val="00EB0317"/>
    <w:rsid w:val="00EC37AF"/>
    <w:rsid w:val="00EE670D"/>
    <w:rsid w:val="00EF11E6"/>
    <w:rsid w:val="00F4412E"/>
    <w:rsid w:val="00F654B4"/>
    <w:rsid w:val="00F73D02"/>
    <w:rsid w:val="00F75B08"/>
    <w:rsid w:val="00F87E9A"/>
    <w:rsid w:val="00FD47D3"/>
    <w:rsid w:val="00FE316E"/>
    <w:rsid w:val="00FF5B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04E9F0C"/>
  <w15:docId w15:val="{7871C5CF-FC05-4657-8A48-BA22F643D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0BF7"/>
    <w:pPr>
      <w:widowControl w:val="0"/>
      <w:spacing w:line="0" w:lineRule="atLeast"/>
      <w:jc w:val="both"/>
    </w:pPr>
    <w:rPr>
      <w:noProof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0E30AB"/>
    <w:pPr>
      <w:widowControl w:val="0"/>
      <w:wordWrap w:val="0"/>
      <w:autoSpaceDE w:val="0"/>
      <w:autoSpaceDN w:val="0"/>
      <w:adjustRightInd w:val="0"/>
      <w:spacing w:line="250" w:lineRule="exact"/>
      <w:jc w:val="both"/>
    </w:pPr>
    <w:rPr>
      <w:rFonts w:ascii="ＭＳ 明朝" w:hAnsi="Times New Roman" w:cs="ＭＳ 明朝"/>
      <w:spacing w:val="-1"/>
      <w:sz w:val="24"/>
    </w:rPr>
  </w:style>
  <w:style w:type="paragraph" w:styleId="a4">
    <w:name w:val="header"/>
    <w:basedOn w:val="a"/>
    <w:link w:val="a5"/>
    <w:uiPriority w:val="99"/>
    <w:unhideWhenUsed/>
    <w:rsid w:val="00A413F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413F9"/>
  </w:style>
  <w:style w:type="paragraph" w:styleId="a6">
    <w:name w:val="footer"/>
    <w:basedOn w:val="a"/>
    <w:link w:val="a7"/>
    <w:uiPriority w:val="99"/>
    <w:unhideWhenUsed/>
    <w:rsid w:val="00A413F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413F9"/>
  </w:style>
  <w:style w:type="paragraph" w:styleId="a8">
    <w:name w:val="Balloon Text"/>
    <w:basedOn w:val="a"/>
    <w:link w:val="a9"/>
    <w:uiPriority w:val="99"/>
    <w:semiHidden/>
    <w:unhideWhenUsed/>
    <w:rsid w:val="006152F3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6152F3"/>
    <w:rPr>
      <w:rFonts w:ascii="Arial" w:eastAsia="ＭＳ ゴシック" w:hAnsi="Arial" w:cs="Times New Roman"/>
      <w:noProof/>
      <w:kern w:val="2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FD47D3"/>
    <w:pPr>
      <w:widowControl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noProof w:val="0"/>
      <w:kern w:val="0"/>
      <w:sz w:val="24"/>
      <w:szCs w:val="24"/>
    </w:rPr>
  </w:style>
  <w:style w:type="character" w:styleId="aa">
    <w:name w:val="Hyperlink"/>
    <w:uiPriority w:val="99"/>
    <w:semiHidden/>
    <w:unhideWhenUsed/>
    <w:rsid w:val="00800FD8"/>
    <w:rPr>
      <w:color w:val="0000FF"/>
      <w:u w:val="single"/>
    </w:rPr>
  </w:style>
  <w:style w:type="character" w:customStyle="1" w:styleId="allowtextselection">
    <w:name w:val="allowtextselection"/>
    <w:basedOn w:val="a0"/>
    <w:rsid w:val="00800F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021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ORIRIN\Documents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9F3B79-397D-4572-A129-C090AD6ABA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</Template>
  <TotalTime>0</TotalTime>
  <Pages>1</Pages>
  <Words>19</Words>
  <Characters>20</Characters>
  <Application>Microsoft Office Word</Application>
  <DocSecurity>0</DocSecurity>
  <Lines>40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harabayashi</dc:creator>
  <cp:lastModifiedBy>小西 泰輔(tk-524)</cp:lastModifiedBy>
  <cp:revision>3</cp:revision>
  <cp:lastPrinted>2018-05-30T09:57:00Z</cp:lastPrinted>
  <dcterms:created xsi:type="dcterms:W3CDTF">2018-05-30T10:08:00Z</dcterms:created>
  <dcterms:modified xsi:type="dcterms:W3CDTF">2025-10-07T02:35:00Z</dcterms:modified>
</cp:coreProperties>
</file>